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B2" w:rsidRPr="00B635B2" w:rsidRDefault="00080914" w:rsidP="00BC1AA4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sz w:val="32"/>
          <w:szCs w:val="22"/>
        </w:rPr>
      </w:pPr>
      <w:bookmarkStart w:id="0" w:name="_GoBack"/>
      <w:bookmarkEnd w:id="0"/>
      <w:r>
        <w:rPr>
          <w:rFonts w:ascii="Arial Narrow" w:hAnsi="Arial Narrow"/>
          <w:b/>
          <w:sz w:val="32"/>
          <w:szCs w:val="22"/>
        </w:rPr>
        <w:t xml:space="preserve">My </w:t>
      </w:r>
      <w:r w:rsidR="00907784">
        <w:rPr>
          <w:rFonts w:ascii="Arial Narrow" w:hAnsi="Arial Narrow"/>
          <w:b/>
          <w:sz w:val="32"/>
          <w:szCs w:val="22"/>
        </w:rPr>
        <w:t>Rehab Summary</w:t>
      </w:r>
    </w:p>
    <w:p w:rsidR="009956AE" w:rsidRPr="00B635B2" w:rsidRDefault="009956AE" w:rsidP="009956AE">
      <w:pPr>
        <w:pStyle w:val="NormalWeb"/>
        <w:spacing w:before="0" w:beforeAutospacing="0" w:after="0" w:afterAutospacing="0"/>
        <w:jc w:val="center"/>
        <w:rPr>
          <w:i/>
          <w:sz w:val="20"/>
          <w:szCs w:val="22"/>
        </w:rPr>
      </w:pPr>
      <w:r w:rsidRPr="00B635B2">
        <w:rPr>
          <w:i/>
          <w:sz w:val="20"/>
          <w:szCs w:val="22"/>
        </w:rPr>
        <w:t>This document lists important details related to outcomes of your rehab session and outlines any additional rehab needs to help achieve your rehab goals.</w:t>
      </w:r>
    </w:p>
    <w:p w:rsidR="009956AE" w:rsidRPr="009956AE" w:rsidRDefault="009956AE" w:rsidP="009956AE">
      <w:pPr>
        <w:pStyle w:val="NormalWeb"/>
        <w:spacing w:before="0" w:beforeAutospacing="0" w:after="0" w:afterAutospacing="0"/>
        <w:rPr>
          <w:rFonts w:ascii="Arial Narrow" w:hAnsi="Arial Narrow"/>
        </w:rPr>
      </w:pPr>
    </w:p>
    <w:p w:rsidR="009956AE" w:rsidRPr="00B635B2" w:rsidRDefault="00551015" w:rsidP="004B3BDA">
      <w:pPr>
        <w:pStyle w:val="NormalWeb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Rehab Summary Prepared for: </w:t>
      </w:r>
      <w:r>
        <w:rPr>
          <w:sz w:val="22"/>
          <w:szCs w:val="22"/>
        </w:rPr>
        <w:t xml:space="preserve">First </w:t>
      </w:r>
      <w:proofErr w:type="spellStart"/>
      <w:r>
        <w:rPr>
          <w:sz w:val="22"/>
          <w:szCs w:val="22"/>
        </w:rPr>
        <w:t>Name</w:t>
      </w:r>
      <w:proofErr w:type="gramStart"/>
      <w:r>
        <w:rPr>
          <w:sz w:val="22"/>
          <w:szCs w:val="22"/>
        </w:rPr>
        <w:t>:</w:t>
      </w:r>
      <w:r w:rsidR="004B3BDA" w:rsidRPr="00B635B2">
        <w:rPr>
          <w:sz w:val="22"/>
          <w:szCs w:val="22"/>
        </w:rPr>
        <w:t>_</w:t>
      </w:r>
      <w:proofErr w:type="gramEnd"/>
      <w:r w:rsidR="00B635B2" w:rsidRPr="00B635B2">
        <w:rPr>
          <w:sz w:val="22"/>
          <w:szCs w:val="22"/>
        </w:rPr>
        <w:t>______</w:t>
      </w:r>
      <w:r>
        <w:rPr>
          <w:sz w:val="22"/>
          <w:szCs w:val="22"/>
        </w:rPr>
        <w:t>_________</w:t>
      </w:r>
      <w:r w:rsidR="00B635B2">
        <w:rPr>
          <w:sz w:val="22"/>
          <w:szCs w:val="22"/>
        </w:rPr>
        <w:t>_____</w:t>
      </w:r>
      <w:r>
        <w:rPr>
          <w:sz w:val="22"/>
          <w:szCs w:val="22"/>
        </w:rPr>
        <w:t>Last</w:t>
      </w:r>
      <w:proofErr w:type="spellEnd"/>
      <w:r>
        <w:rPr>
          <w:sz w:val="22"/>
          <w:szCs w:val="22"/>
        </w:rPr>
        <w:t xml:space="preserve"> Name:________________</w:t>
      </w:r>
      <w:r w:rsidR="00B635B2">
        <w:rPr>
          <w:sz w:val="22"/>
          <w:szCs w:val="22"/>
        </w:rPr>
        <w:t>_____</w:t>
      </w:r>
    </w:p>
    <w:p w:rsidR="009956AE" w:rsidRPr="00B635B2" w:rsidRDefault="009956AE" w:rsidP="009956AE">
      <w:pPr>
        <w:pStyle w:val="NormalWeb"/>
        <w:spacing w:before="0" w:beforeAutospacing="0" w:after="0" w:afterAutospacing="0"/>
        <w:rPr>
          <w:spacing w:val="-2"/>
          <w:w w:val="105"/>
          <w:sz w:val="22"/>
          <w:szCs w:val="22"/>
        </w:rPr>
      </w:pPr>
    </w:p>
    <w:p w:rsidR="009956AE" w:rsidRPr="00B635B2" w:rsidRDefault="009956AE" w:rsidP="009956AE">
      <w:pPr>
        <w:pStyle w:val="NormalWeb"/>
        <w:spacing w:before="0" w:beforeAutospacing="0" w:after="0" w:afterAutospacing="0"/>
        <w:rPr>
          <w:rFonts w:ascii="Arial Narrow" w:hAnsi="Arial Narrow"/>
          <w:b/>
          <w:spacing w:val="-2"/>
          <w:w w:val="105"/>
          <w:sz w:val="22"/>
          <w:szCs w:val="22"/>
        </w:rPr>
      </w:pPr>
      <w:r w:rsidRPr="00B635B2">
        <w:rPr>
          <w:rFonts w:ascii="Arial Narrow" w:hAnsi="Arial Narrow"/>
          <w:b/>
          <w:spacing w:val="-2"/>
          <w:w w:val="105"/>
          <w:sz w:val="22"/>
          <w:szCs w:val="22"/>
        </w:rPr>
        <w:t>Completed By:</w:t>
      </w:r>
    </w:p>
    <w:p w:rsidR="009956AE" w:rsidRPr="00B635B2" w:rsidRDefault="00080914" w:rsidP="009956AE">
      <w:pPr>
        <w:pStyle w:val="NormalWeb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  <w:proofErr w:type="spellStart"/>
      <w:r>
        <w:rPr>
          <w:sz w:val="22"/>
          <w:szCs w:val="22"/>
        </w:rPr>
        <w:t>Organization</w:t>
      </w:r>
      <w:r w:rsidR="009956AE" w:rsidRPr="00B635B2">
        <w:rPr>
          <w:sz w:val="22"/>
          <w:szCs w:val="22"/>
        </w:rPr>
        <w:t>Name</w:t>
      </w:r>
      <w:proofErr w:type="spellEnd"/>
      <w:r w:rsidR="009956AE" w:rsidRPr="00B635B2">
        <w:rPr>
          <w:sz w:val="22"/>
          <w:szCs w:val="22"/>
        </w:rPr>
        <w:t>:</w:t>
      </w:r>
      <w:r w:rsidR="009956AE" w:rsidRPr="00B635B2">
        <w:rPr>
          <w:rFonts w:ascii="Arial Narrow" w:hAnsi="Arial Narrow"/>
          <w:b/>
          <w:sz w:val="22"/>
          <w:szCs w:val="22"/>
        </w:rPr>
        <w:t xml:space="preserve"> </w:t>
      </w:r>
      <w:r w:rsidR="00E01CEE" w:rsidRPr="00B635B2">
        <w:rPr>
          <w:rFonts w:ascii="Arial Narrow" w:hAnsi="Arial Narrow"/>
          <w:b/>
          <w:sz w:val="22"/>
          <w:szCs w:val="22"/>
        </w:rPr>
        <w:t>____________</w:t>
      </w:r>
      <w:r w:rsidR="009956AE" w:rsidRPr="00B635B2">
        <w:rPr>
          <w:rFonts w:ascii="Arial Narrow" w:hAnsi="Arial Narrow"/>
          <w:b/>
          <w:sz w:val="22"/>
          <w:szCs w:val="22"/>
        </w:rPr>
        <w:t>____</w:t>
      </w:r>
      <w:r w:rsidR="00B635B2">
        <w:rPr>
          <w:rFonts w:ascii="Arial Narrow" w:hAnsi="Arial Narrow"/>
          <w:b/>
          <w:sz w:val="22"/>
          <w:szCs w:val="22"/>
        </w:rPr>
        <w:t>_</w:t>
      </w:r>
      <w:r w:rsidR="009956AE" w:rsidRPr="00B635B2">
        <w:rPr>
          <w:rFonts w:ascii="Arial Narrow" w:hAnsi="Arial Narrow"/>
          <w:b/>
          <w:sz w:val="22"/>
          <w:szCs w:val="22"/>
        </w:rPr>
        <w:t xml:space="preserve">__ </w:t>
      </w:r>
      <w:proofErr w:type="gramStart"/>
      <w:r w:rsidR="009956AE" w:rsidRPr="00B635B2">
        <w:rPr>
          <w:sz w:val="22"/>
          <w:szCs w:val="22"/>
        </w:rPr>
        <w:t xml:space="preserve">Therapist  </w:t>
      </w:r>
      <w:proofErr w:type="spellStart"/>
      <w:r w:rsidR="009956AE" w:rsidRPr="00B635B2">
        <w:rPr>
          <w:sz w:val="22"/>
          <w:szCs w:val="22"/>
        </w:rPr>
        <w:t>Name</w:t>
      </w:r>
      <w:proofErr w:type="gramEnd"/>
      <w:r w:rsidR="00E01CEE" w:rsidRPr="00B635B2">
        <w:rPr>
          <w:rFonts w:ascii="Arial Narrow" w:hAnsi="Arial Narrow"/>
          <w:b/>
          <w:sz w:val="22"/>
          <w:szCs w:val="22"/>
        </w:rPr>
        <w:t>:_________</w:t>
      </w:r>
      <w:r w:rsidR="009956AE" w:rsidRPr="00B635B2">
        <w:rPr>
          <w:rFonts w:ascii="Arial Narrow" w:hAnsi="Arial Narrow"/>
          <w:b/>
          <w:sz w:val="22"/>
          <w:szCs w:val="22"/>
        </w:rPr>
        <w:t>__</w:t>
      </w:r>
      <w:r w:rsidR="00B635B2">
        <w:rPr>
          <w:rFonts w:ascii="Arial Narrow" w:hAnsi="Arial Narrow"/>
          <w:b/>
          <w:sz w:val="22"/>
          <w:szCs w:val="22"/>
        </w:rPr>
        <w:t>__</w:t>
      </w:r>
      <w:r w:rsidR="00BC1AA4">
        <w:rPr>
          <w:rFonts w:ascii="Arial Narrow" w:hAnsi="Arial Narrow"/>
          <w:b/>
          <w:sz w:val="22"/>
          <w:szCs w:val="22"/>
        </w:rPr>
        <w:t>____</w:t>
      </w:r>
      <w:r w:rsidR="009956AE" w:rsidRPr="00B635B2">
        <w:rPr>
          <w:sz w:val="22"/>
          <w:szCs w:val="22"/>
        </w:rPr>
        <w:t>Date</w:t>
      </w:r>
      <w:proofErr w:type="spellEnd"/>
      <w:r w:rsidR="00E01CEE" w:rsidRPr="00B635B2">
        <w:rPr>
          <w:sz w:val="22"/>
          <w:szCs w:val="22"/>
        </w:rPr>
        <w:t>:</w:t>
      </w:r>
      <w:r w:rsidR="009956AE" w:rsidRPr="00B635B2">
        <w:rPr>
          <w:sz w:val="22"/>
          <w:szCs w:val="22"/>
        </w:rPr>
        <w:t xml:space="preserve"> </w:t>
      </w:r>
      <w:r w:rsidR="00B635B2" w:rsidRPr="00B635B2">
        <w:rPr>
          <w:spacing w:val="-2"/>
          <w:w w:val="105"/>
          <w:sz w:val="22"/>
          <w:szCs w:val="22"/>
        </w:rPr>
        <w:t>____________</w:t>
      </w:r>
      <w:r w:rsidR="00B635B2">
        <w:rPr>
          <w:spacing w:val="-2"/>
          <w:w w:val="105"/>
          <w:sz w:val="22"/>
          <w:szCs w:val="22"/>
        </w:rPr>
        <w:t>___</w:t>
      </w:r>
      <w:r w:rsidR="00B635B2" w:rsidRPr="00B635B2">
        <w:rPr>
          <w:spacing w:val="-2"/>
          <w:w w:val="105"/>
          <w:sz w:val="22"/>
          <w:szCs w:val="22"/>
        </w:rPr>
        <w:t>_</w:t>
      </w:r>
      <w:r w:rsidR="00E01CEE" w:rsidRPr="00B635B2">
        <w:rPr>
          <w:sz w:val="22"/>
          <w:szCs w:val="22"/>
        </w:rPr>
        <w:t xml:space="preserve"> </w:t>
      </w:r>
    </w:p>
    <w:p w:rsidR="00E01CEE" w:rsidRPr="00B635B2" w:rsidRDefault="00E01CEE" w:rsidP="00E01CEE">
      <w:pPr>
        <w:pStyle w:val="NormalWeb"/>
        <w:tabs>
          <w:tab w:val="left" w:pos="2720"/>
        </w:tabs>
        <w:spacing w:before="0" w:beforeAutospacing="0" w:after="0" w:afterAutospacing="0"/>
        <w:rPr>
          <w:b/>
          <w:spacing w:val="-2"/>
          <w:w w:val="105"/>
          <w:sz w:val="22"/>
          <w:szCs w:val="22"/>
        </w:rPr>
      </w:pPr>
    </w:p>
    <w:p w:rsidR="009956AE" w:rsidRPr="00B635B2" w:rsidRDefault="009956AE" w:rsidP="00E01CEE">
      <w:pPr>
        <w:pStyle w:val="NormalWeb"/>
        <w:tabs>
          <w:tab w:val="left" w:pos="2720"/>
        </w:tabs>
        <w:spacing w:before="0" w:beforeAutospacing="0" w:after="0" w:afterAutospacing="0"/>
        <w:rPr>
          <w:b/>
          <w:spacing w:val="-2"/>
          <w:w w:val="105"/>
          <w:sz w:val="22"/>
          <w:szCs w:val="22"/>
        </w:rPr>
      </w:pPr>
      <w:r w:rsidRPr="00B635B2">
        <w:rPr>
          <w:rFonts w:ascii="Arial Narrow" w:hAnsi="Arial Narrow"/>
          <w:b/>
          <w:noProof/>
          <w:spacing w:val="-2"/>
          <w:w w:val="105"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31468" wp14:editId="35FD723A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5903595" cy="2657475"/>
                <wp:effectExtent l="0" t="0" r="2095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AE" w:rsidRPr="00E01CEE" w:rsidRDefault="00BC1AA4" w:rsidP="009956AE">
                            <w:pP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4"/>
                              </w:rPr>
                              <w:t>Short-term/Long-term</w:t>
                            </w:r>
                            <w:r w:rsidR="009956AE" w:rsidRPr="00E01CEE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4"/>
                              </w:rPr>
                              <w:t xml:space="preserve">: </w:t>
                            </w:r>
                          </w:p>
                          <w:p w:rsidR="009956AE" w:rsidRDefault="009956AE" w:rsidP="009956A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51440" w:rsidRDefault="00C51440" w:rsidP="009956A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635B2" w:rsidRDefault="00B635B2" w:rsidP="009956A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51440" w:rsidRDefault="00C51440" w:rsidP="009956A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C1AA4" w:rsidRPr="00E01CEE" w:rsidRDefault="00BC1AA4" w:rsidP="009956A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956AE" w:rsidRPr="00E01CEE" w:rsidRDefault="009956AE" w:rsidP="009956AE">
                            <w:pP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4"/>
                              </w:rPr>
                            </w:pPr>
                            <w:r w:rsidRPr="00E01CEE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4"/>
                              </w:rPr>
                              <w:t>Things to avoid:</w:t>
                            </w:r>
                          </w:p>
                          <w:p w:rsidR="009956AE" w:rsidRPr="00DC1E8B" w:rsidRDefault="009956AE" w:rsidP="009956AE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314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3.65pt;margin-top:20.75pt;width:464.85pt;height:20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">
                <v:textbox>
                  <w:txbxContent>
                    <w:p w:rsidR="009956AE" w:rsidRPr="00E01CEE" w:rsidRDefault="00BC1AA4" w:rsidP="009956AE">
                      <w:pP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4"/>
                        </w:rPr>
                        <w:t>Short-term/Long-term</w:t>
                      </w:r>
                      <w:r w:rsidR="009956AE" w:rsidRPr="00E01CEE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4"/>
                        </w:rPr>
                        <w:t xml:space="preserve">: </w:t>
                      </w:r>
                    </w:p>
                    <w:p w:rsidR="009956AE" w:rsidRDefault="009956AE" w:rsidP="009956A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51440" w:rsidRDefault="00C51440" w:rsidP="009956A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635B2" w:rsidRDefault="00B635B2" w:rsidP="009956A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51440" w:rsidRDefault="00C51440" w:rsidP="009956A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C1AA4" w:rsidRPr="00E01CEE" w:rsidRDefault="00BC1AA4" w:rsidP="009956A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956AE" w:rsidRPr="00E01CEE" w:rsidRDefault="009956AE" w:rsidP="009956AE">
                      <w:pPr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4"/>
                        </w:rPr>
                      </w:pPr>
                      <w:r w:rsidRPr="00E01CEE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4"/>
                        </w:rPr>
                        <w:t>Things to avoid:</w:t>
                      </w:r>
                    </w:p>
                    <w:p w:rsidR="009956AE" w:rsidRPr="00DC1E8B" w:rsidRDefault="009956AE" w:rsidP="009956AE">
                      <w:pPr>
                        <w:rPr>
                          <w:color w:val="767171" w:themeColor="background2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Pr="00B635B2">
        <w:rPr>
          <w:rFonts w:ascii="Arial Narrow" w:hAnsi="Arial Narrow"/>
          <w:b/>
          <w:spacing w:val="-2"/>
          <w:w w:val="105"/>
          <w:sz w:val="22"/>
          <w:szCs w:val="22"/>
        </w:rPr>
        <w:t>Your</w:t>
      </w:r>
      <w:proofErr w:type="gramEnd"/>
      <w:r w:rsidRPr="00B635B2">
        <w:rPr>
          <w:rFonts w:ascii="Arial Narrow" w:hAnsi="Arial Narrow"/>
          <w:b/>
          <w:spacing w:val="-2"/>
          <w:w w:val="105"/>
          <w:sz w:val="22"/>
          <w:szCs w:val="22"/>
        </w:rPr>
        <w:t xml:space="preserve"> Rehab Goals</w:t>
      </w:r>
      <w:r w:rsidRPr="00B635B2">
        <w:rPr>
          <w:b/>
          <w:spacing w:val="-2"/>
          <w:w w:val="105"/>
          <w:sz w:val="22"/>
          <w:szCs w:val="22"/>
        </w:rPr>
        <w:t>:</w:t>
      </w:r>
    </w:p>
    <w:p w:rsidR="009956AE" w:rsidRPr="00B635B2" w:rsidRDefault="009956AE" w:rsidP="009956AE">
      <w:pPr>
        <w:pStyle w:val="NormalWeb"/>
        <w:spacing w:before="0" w:beforeAutospacing="0" w:after="0" w:afterAutospacing="0"/>
        <w:rPr>
          <w:b/>
          <w:spacing w:val="-2"/>
          <w:w w:val="105"/>
          <w:sz w:val="22"/>
          <w:szCs w:val="22"/>
        </w:rPr>
      </w:pPr>
    </w:p>
    <w:p w:rsidR="009956AE" w:rsidRPr="00B635B2" w:rsidRDefault="009956AE" w:rsidP="009956AE">
      <w:pPr>
        <w:pStyle w:val="NormalWeb"/>
        <w:spacing w:before="0" w:beforeAutospacing="0" w:after="0" w:afterAutospacing="0"/>
        <w:rPr>
          <w:b/>
          <w:spacing w:val="-2"/>
          <w:w w:val="105"/>
          <w:sz w:val="22"/>
          <w:szCs w:val="22"/>
        </w:rPr>
      </w:pPr>
      <w:r w:rsidRPr="00B635B2">
        <w:rPr>
          <w:rFonts w:ascii="Arial Narrow" w:hAnsi="Arial Narrow"/>
          <w:b/>
          <w:spacing w:val="-2"/>
          <w:w w:val="105"/>
          <w:sz w:val="22"/>
          <w:szCs w:val="22"/>
        </w:rPr>
        <w:t>Additional Rehab Needed:</w:t>
      </w:r>
      <w:r w:rsidRPr="00B635B2">
        <w:rPr>
          <w:b/>
          <w:spacing w:val="-2"/>
          <w:w w:val="105"/>
          <w:sz w:val="22"/>
          <w:szCs w:val="22"/>
        </w:rPr>
        <w:t xml:space="preserve">       </w:t>
      </w:r>
      <w:proofErr w:type="gramStart"/>
      <w:r w:rsidRPr="00B635B2">
        <w:rPr>
          <w:b/>
          <w:spacing w:val="-2"/>
          <w:w w:val="105"/>
          <w:sz w:val="22"/>
          <w:szCs w:val="22"/>
        </w:rPr>
        <w:t xml:space="preserve">Yes  </w:t>
      </w:r>
      <w:proofErr w:type="gramEnd"/>
      <w:sdt>
        <w:sdtPr>
          <w:rPr>
            <w:b/>
            <w:spacing w:val="-2"/>
            <w:w w:val="105"/>
            <w:sz w:val="22"/>
            <w:szCs w:val="22"/>
          </w:rPr>
          <w:id w:val="-76283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35B2">
            <w:rPr>
              <w:rFonts w:ascii="MS Gothic" w:eastAsia="MS Gothic" w:hAnsi="MS Gothic" w:hint="eastAsia"/>
              <w:b/>
              <w:spacing w:val="-2"/>
              <w:w w:val="105"/>
              <w:sz w:val="22"/>
              <w:szCs w:val="22"/>
            </w:rPr>
            <w:t>☐</w:t>
          </w:r>
        </w:sdtContent>
      </w:sdt>
      <w:r w:rsidRPr="00B635B2">
        <w:rPr>
          <w:b/>
          <w:spacing w:val="-2"/>
          <w:w w:val="105"/>
          <w:sz w:val="22"/>
          <w:szCs w:val="22"/>
        </w:rPr>
        <w:t xml:space="preserve">         No </w:t>
      </w:r>
      <w:sdt>
        <w:sdtPr>
          <w:rPr>
            <w:b/>
            <w:spacing w:val="-2"/>
            <w:w w:val="105"/>
            <w:sz w:val="22"/>
            <w:szCs w:val="22"/>
          </w:rPr>
          <w:id w:val="60022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35B2">
            <w:rPr>
              <w:rFonts w:ascii="MS Gothic" w:eastAsia="MS Gothic" w:hAnsi="MS Gothic" w:hint="eastAsia"/>
              <w:b/>
              <w:spacing w:val="-2"/>
              <w:w w:val="105"/>
              <w:sz w:val="22"/>
              <w:szCs w:val="22"/>
            </w:rPr>
            <w:t>☐</w:t>
          </w:r>
        </w:sdtContent>
      </w:sdt>
      <w:r w:rsidRPr="00B635B2">
        <w:rPr>
          <w:b/>
          <w:spacing w:val="-2"/>
          <w:w w:val="105"/>
          <w:sz w:val="22"/>
          <w:szCs w:val="22"/>
        </w:rPr>
        <w:t xml:space="preserve">         Self-Management/Maintenance</w:t>
      </w:r>
      <w:sdt>
        <w:sdtPr>
          <w:rPr>
            <w:b/>
            <w:spacing w:val="-2"/>
            <w:w w:val="105"/>
            <w:sz w:val="22"/>
            <w:szCs w:val="22"/>
          </w:rPr>
          <w:id w:val="191342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35B2">
            <w:rPr>
              <w:rFonts w:ascii="MS Gothic" w:eastAsia="MS Gothic" w:hAnsi="MS Gothic" w:hint="eastAsia"/>
              <w:b/>
              <w:spacing w:val="-2"/>
              <w:w w:val="105"/>
              <w:sz w:val="22"/>
              <w:szCs w:val="22"/>
            </w:rPr>
            <w:t>☐</w:t>
          </w:r>
        </w:sdtContent>
      </w:sdt>
    </w:p>
    <w:p w:rsidR="009956AE" w:rsidRPr="00B635B2" w:rsidRDefault="009956AE" w:rsidP="009956AE">
      <w:pPr>
        <w:pStyle w:val="NormalWeb"/>
        <w:spacing w:before="0" w:beforeAutospacing="0" w:after="0" w:afterAutospacing="0"/>
        <w:rPr>
          <w:b/>
          <w:spacing w:val="-2"/>
          <w:w w:val="105"/>
          <w:sz w:val="22"/>
          <w:szCs w:val="22"/>
        </w:rPr>
      </w:pPr>
    </w:p>
    <w:p w:rsidR="009956AE" w:rsidRPr="00B635B2" w:rsidRDefault="009956AE" w:rsidP="009956AE">
      <w:pPr>
        <w:pStyle w:val="NormalWeb"/>
        <w:spacing w:before="0" w:beforeAutospacing="0" w:after="0" w:afterAutospacing="0"/>
        <w:rPr>
          <w:b/>
          <w:spacing w:val="-2"/>
          <w:w w:val="105"/>
          <w:sz w:val="22"/>
          <w:szCs w:val="22"/>
        </w:rPr>
      </w:pPr>
      <w:r w:rsidRPr="00B635B2">
        <w:rPr>
          <w:i/>
          <w:spacing w:val="-2"/>
          <w:w w:val="105"/>
          <w:sz w:val="22"/>
          <w:szCs w:val="22"/>
        </w:rPr>
        <w:t>If yes, please identify referral details related to the next rehab provider</w:t>
      </w:r>
    </w:p>
    <w:p w:rsidR="009956AE" w:rsidRPr="00B635B2" w:rsidRDefault="009956AE" w:rsidP="009956AE">
      <w:pPr>
        <w:pStyle w:val="NormalWeb"/>
        <w:spacing w:before="0" w:beforeAutospacing="0" w:after="0" w:afterAutospacing="0"/>
        <w:rPr>
          <w:spacing w:val="-2"/>
          <w:w w:val="105"/>
          <w:sz w:val="22"/>
          <w:szCs w:val="22"/>
        </w:rPr>
      </w:pPr>
    </w:p>
    <w:p w:rsidR="00E01CEE" w:rsidRPr="00B635B2" w:rsidRDefault="00E01CEE" w:rsidP="009956AE">
      <w:pPr>
        <w:pStyle w:val="NormalWeb"/>
        <w:spacing w:before="0" w:beforeAutospacing="0" w:after="0" w:afterAutospacing="0"/>
        <w:rPr>
          <w:rFonts w:ascii="Arial Narrow" w:hAnsi="Arial Narrow"/>
          <w:b/>
          <w:spacing w:val="-2"/>
          <w:w w:val="105"/>
          <w:sz w:val="22"/>
          <w:szCs w:val="22"/>
        </w:rPr>
      </w:pPr>
      <w:r w:rsidRPr="00B635B2">
        <w:rPr>
          <w:rFonts w:ascii="Arial Narrow" w:hAnsi="Arial Narrow"/>
          <w:b/>
          <w:spacing w:val="-2"/>
          <w:w w:val="105"/>
          <w:sz w:val="22"/>
          <w:szCs w:val="22"/>
        </w:rPr>
        <w:t>Rehab Referral Made T</w:t>
      </w:r>
      <w:r w:rsidR="009956AE" w:rsidRPr="00B635B2">
        <w:rPr>
          <w:rFonts w:ascii="Arial Narrow" w:hAnsi="Arial Narrow"/>
          <w:b/>
          <w:spacing w:val="-2"/>
          <w:w w:val="105"/>
          <w:sz w:val="22"/>
          <w:szCs w:val="22"/>
        </w:rPr>
        <w:t>o:</w:t>
      </w:r>
      <w:r w:rsidRPr="00B635B2">
        <w:rPr>
          <w:rFonts w:ascii="Arial Narrow" w:hAnsi="Arial Narrow"/>
          <w:b/>
          <w:spacing w:val="-2"/>
          <w:w w:val="105"/>
          <w:sz w:val="22"/>
          <w:szCs w:val="22"/>
        </w:rPr>
        <w:t xml:space="preserve"> </w:t>
      </w:r>
    </w:p>
    <w:p w:rsidR="009956AE" w:rsidRDefault="00080914" w:rsidP="009956AE">
      <w:pPr>
        <w:pStyle w:val="NormalWeb"/>
        <w:spacing w:before="0" w:beforeAutospacing="0" w:after="0" w:afterAutospacing="0"/>
        <w:rPr>
          <w:rFonts w:ascii="Arial Narrow" w:hAnsi="Arial Narrow"/>
          <w:b/>
        </w:rPr>
      </w:pPr>
      <w:r>
        <w:rPr>
          <w:sz w:val="22"/>
          <w:szCs w:val="22"/>
        </w:rPr>
        <w:t>Organization</w:t>
      </w:r>
      <w:r w:rsidRPr="00B635B2">
        <w:rPr>
          <w:sz w:val="22"/>
          <w:szCs w:val="22"/>
        </w:rPr>
        <w:t xml:space="preserve"> </w:t>
      </w:r>
      <w:r w:rsidR="00E01CEE" w:rsidRPr="00B635B2">
        <w:rPr>
          <w:sz w:val="22"/>
          <w:szCs w:val="22"/>
        </w:rPr>
        <w:t>Name:</w:t>
      </w:r>
      <w:r w:rsidR="00E01CEE" w:rsidRPr="00B635B2">
        <w:rPr>
          <w:rFonts w:ascii="Arial Narrow" w:hAnsi="Arial Narrow"/>
          <w:b/>
          <w:sz w:val="22"/>
          <w:szCs w:val="22"/>
        </w:rPr>
        <w:t xml:space="preserve"> _________________________ </w:t>
      </w:r>
      <w:proofErr w:type="spellStart"/>
      <w:r w:rsidR="00E01CEE" w:rsidRPr="00B635B2">
        <w:rPr>
          <w:sz w:val="22"/>
          <w:szCs w:val="22"/>
        </w:rPr>
        <w:t>ContactDetails</w:t>
      </w:r>
      <w:proofErr w:type="spellEnd"/>
      <w:r w:rsidR="00BC1AA4">
        <w:rPr>
          <w:sz w:val="22"/>
          <w:szCs w:val="22"/>
        </w:rPr>
        <w:t xml:space="preserve"> (</w:t>
      </w:r>
      <w:proofErr w:type="spellStart"/>
      <w:r w:rsidR="00BC1AA4">
        <w:rPr>
          <w:sz w:val="22"/>
          <w:szCs w:val="22"/>
        </w:rPr>
        <w:t>Ph</w:t>
      </w:r>
      <w:proofErr w:type="spellEnd"/>
      <w:r w:rsidR="00BC1AA4">
        <w:rPr>
          <w:sz w:val="22"/>
          <w:szCs w:val="22"/>
        </w:rPr>
        <w:t>)</w:t>
      </w:r>
      <w:r w:rsidR="00E01CEE" w:rsidRPr="00B635B2">
        <w:rPr>
          <w:rFonts w:ascii="Arial Narrow" w:hAnsi="Arial Narrow"/>
          <w:b/>
          <w:sz w:val="22"/>
          <w:szCs w:val="22"/>
        </w:rPr>
        <w:t>:______</w:t>
      </w:r>
      <w:r w:rsidR="00C51440" w:rsidRPr="00B635B2">
        <w:rPr>
          <w:rFonts w:ascii="Arial Narrow" w:hAnsi="Arial Narrow"/>
          <w:b/>
          <w:sz w:val="22"/>
          <w:szCs w:val="22"/>
        </w:rPr>
        <w:t>_</w:t>
      </w:r>
      <w:r w:rsidR="00E01CEE" w:rsidRPr="00B635B2">
        <w:rPr>
          <w:rFonts w:ascii="Arial Narrow" w:hAnsi="Arial Narrow"/>
          <w:b/>
          <w:sz w:val="22"/>
          <w:szCs w:val="22"/>
        </w:rPr>
        <w:t>________________________</w:t>
      </w:r>
    </w:p>
    <w:p w:rsidR="00EA6EE7" w:rsidRPr="00B635B2" w:rsidRDefault="001F4F6C" w:rsidP="00B635B2">
      <w:pPr>
        <w:pStyle w:val="NormalWeb"/>
        <w:spacing w:before="0" w:beforeAutospacing="0" w:after="0" w:afterAutospacing="0"/>
        <w:rPr>
          <w:b/>
          <w:color w:val="6A3B78"/>
          <w:spacing w:val="-2"/>
          <w:w w:val="105"/>
        </w:rPr>
      </w:pPr>
      <w:r w:rsidRPr="00C51440">
        <w:rPr>
          <w:rFonts w:ascii="Myriad Pro Cond" w:hAnsi="Myriad Pro Cond"/>
          <w:b/>
          <w:noProof/>
          <w:color w:val="6A3B78"/>
          <w:spacing w:val="-2"/>
          <w:w w:val="105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F38E70F" wp14:editId="2E7D5D77">
                <wp:simplePos x="0" y="0"/>
                <wp:positionH relativeFrom="margin">
                  <wp:posOffset>2028825</wp:posOffset>
                </wp:positionH>
                <wp:positionV relativeFrom="paragraph">
                  <wp:posOffset>209550</wp:posOffset>
                </wp:positionV>
                <wp:extent cx="3952875" cy="1790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40" w:rsidRPr="00B635B2" w:rsidRDefault="00C51440" w:rsidP="00C51440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Myriad Pro Cond" w:hAnsi="Myriad Pro Cond"/>
                                <w:b/>
                                <w:color w:val="6A3B78"/>
                                <w:spacing w:val="-2"/>
                                <w:w w:val="105"/>
                                <w:sz w:val="28"/>
                                <w:szCs w:val="22"/>
                              </w:rPr>
                            </w:pPr>
                            <w:r w:rsidRPr="00B635B2">
                              <w:rPr>
                                <w:rFonts w:ascii="Myriad Pro Cond" w:hAnsi="Myriad Pro Cond"/>
                                <w:b/>
                                <w:color w:val="6A3B78"/>
                                <w:spacing w:val="-2"/>
                                <w:w w:val="105"/>
                                <w:sz w:val="28"/>
                                <w:szCs w:val="22"/>
                              </w:rPr>
                              <w:t>Looking for additional rehabilitative services in</w:t>
                            </w:r>
                          </w:p>
                          <w:p w:rsidR="00C51440" w:rsidRPr="00B635B2" w:rsidRDefault="00C51440" w:rsidP="00C51440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Myriad Pro Cond" w:hAnsi="Myriad Pro Cond"/>
                                <w:b/>
                                <w:color w:val="6A3B78"/>
                                <w:spacing w:val="-2"/>
                                <w:w w:val="105"/>
                                <w:sz w:val="28"/>
                                <w:szCs w:val="22"/>
                              </w:rPr>
                            </w:pPr>
                            <w:proofErr w:type="gramStart"/>
                            <w:r w:rsidRPr="00B635B2">
                              <w:rPr>
                                <w:rFonts w:ascii="Myriad Pro Cond" w:hAnsi="Myriad Pro Cond"/>
                                <w:b/>
                                <w:color w:val="6A3B78"/>
                                <w:spacing w:val="-2"/>
                                <w:w w:val="105"/>
                                <w:sz w:val="28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B635B2">
                              <w:rPr>
                                <w:rFonts w:ascii="Myriad Pro Cond" w:hAnsi="Myriad Pro Cond"/>
                                <w:b/>
                                <w:color w:val="6A3B78"/>
                                <w:spacing w:val="-2"/>
                                <w:w w:val="105"/>
                                <w:sz w:val="28"/>
                                <w:szCs w:val="22"/>
                              </w:rPr>
                              <w:t xml:space="preserve"> Mississauga Halton LHIN?</w:t>
                            </w:r>
                          </w:p>
                          <w:p w:rsidR="004B3BDA" w:rsidRDefault="004B3BDA" w:rsidP="00C51440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Myriad Pro Cond" w:hAnsi="Myriad Pro Cond" w:cs="Myriad Pro Cond"/>
                                <w:color w:val="040707"/>
                                <w:spacing w:val="4"/>
                                <w:sz w:val="20"/>
                                <w:szCs w:val="19"/>
                              </w:rPr>
                            </w:pPr>
                          </w:p>
                          <w:p w:rsidR="00C51440" w:rsidRPr="00B635B2" w:rsidRDefault="00C51440" w:rsidP="00C51440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Myriad Pro Cond" w:hAnsi="Myriad Pro Cond" w:cs="Myriad Pro Cond"/>
                                <w:color w:val="040707"/>
                                <w:spacing w:val="4"/>
                                <w:szCs w:val="20"/>
                              </w:rPr>
                            </w:pPr>
                            <w:r w:rsidRPr="00B635B2">
                              <w:rPr>
                                <w:rFonts w:ascii="Myriad Pro Cond" w:hAnsi="Myriad Pro Cond" w:cs="Myriad Pro Cond"/>
                                <w:color w:val="040707"/>
                                <w:spacing w:val="4"/>
                                <w:sz w:val="22"/>
                                <w:szCs w:val="19"/>
                              </w:rPr>
                              <w:t>The Rehabilitative Care Portal is an online resource that helps you navigate the rehabilitative care system and find the most appropriate and convenient service that meets your needs.</w:t>
                            </w:r>
                          </w:p>
                          <w:p w:rsidR="00C51440" w:rsidRPr="00B635B2" w:rsidRDefault="00C51440" w:rsidP="00C51440">
                            <w:pPr>
                              <w:pStyle w:val="BasicParagraph"/>
                              <w:jc w:val="right"/>
                              <w:rPr>
                                <w:rFonts w:ascii="Myriad Pro Cond" w:hAnsi="Myriad Pro Cond" w:cs="Myriad Pro Cond"/>
                                <w:b/>
                                <w:bCs/>
                                <w:color w:val="6A3B78"/>
                                <w:sz w:val="32"/>
                                <w:szCs w:val="20"/>
                              </w:rPr>
                            </w:pPr>
                            <w:r w:rsidRPr="00B635B2">
                              <w:rPr>
                                <w:rFonts w:ascii="Myriad Pro Cond" w:hAnsi="Myriad Pro Cond" w:cs="Myriad Pro Cond"/>
                                <w:b/>
                                <w:bCs/>
                                <w:color w:val="6A3B78"/>
                                <w:sz w:val="32"/>
                                <w:szCs w:val="20"/>
                              </w:rPr>
                              <w:t>mississaugahalton.rehabcareontario.ca</w:t>
                            </w:r>
                          </w:p>
                          <w:p w:rsidR="00C51440" w:rsidRDefault="00C51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8E7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9.75pt;margin-top:16.5pt;width:311.25pt;height:14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" filled="f" stroked="f">
                <v:textbox>
                  <w:txbxContent>
                    <w:p w:rsidR="00C51440" w:rsidRPr="00B635B2" w:rsidRDefault="00C51440" w:rsidP="00C51440">
                      <w:pPr>
                        <w:pStyle w:val="BasicParagraph"/>
                        <w:suppressAutoHyphens/>
                        <w:jc w:val="right"/>
                        <w:rPr>
                          <w:rFonts w:ascii="Myriad Pro Cond" w:hAnsi="Myriad Pro Cond"/>
                          <w:b/>
                          <w:color w:val="6A3B78"/>
                          <w:spacing w:val="-2"/>
                          <w:w w:val="105"/>
                          <w:sz w:val="28"/>
                          <w:szCs w:val="22"/>
                        </w:rPr>
                      </w:pPr>
                      <w:r w:rsidRPr="00B635B2">
                        <w:rPr>
                          <w:rFonts w:ascii="Myriad Pro Cond" w:hAnsi="Myriad Pro Cond"/>
                          <w:b/>
                          <w:color w:val="6A3B78"/>
                          <w:spacing w:val="-2"/>
                          <w:w w:val="105"/>
                          <w:sz w:val="28"/>
                          <w:szCs w:val="22"/>
                        </w:rPr>
                        <w:t>Looking for additional rehabilitative services in</w:t>
                      </w:r>
                    </w:p>
                    <w:p w:rsidR="00C51440" w:rsidRPr="00B635B2" w:rsidRDefault="00C51440" w:rsidP="00C51440">
                      <w:pPr>
                        <w:pStyle w:val="BasicParagraph"/>
                        <w:suppressAutoHyphens/>
                        <w:jc w:val="right"/>
                        <w:rPr>
                          <w:rFonts w:ascii="Myriad Pro Cond" w:hAnsi="Myriad Pro Cond"/>
                          <w:b/>
                          <w:color w:val="6A3B78"/>
                          <w:spacing w:val="-2"/>
                          <w:w w:val="105"/>
                          <w:sz w:val="28"/>
                          <w:szCs w:val="22"/>
                        </w:rPr>
                      </w:pPr>
                      <w:proofErr w:type="gramStart"/>
                      <w:r w:rsidRPr="00B635B2">
                        <w:rPr>
                          <w:rFonts w:ascii="Myriad Pro Cond" w:hAnsi="Myriad Pro Cond"/>
                          <w:b/>
                          <w:color w:val="6A3B78"/>
                          <w:spacing w:val="-2"/>
                          <w:w w:val="105"/>
                          <w:sz w:val="28"/>
                          <w:szCs w:val="22"/>
                        </w:rPr>
                        <w:t>the</w:t>
                      </w:r>
                      <w:proofErr w:type="gramEnd"/>
                      <w:r w:rsidRPr="00B635B2">
                        <w:rPr>
                          <w:rFonts w:ascii="Myriad Pro Cond" w:hAnsi="Myriad Pro Cond"/>
                          <w:b/>
                          <w:color w:val="6A3B78"/>
                          <w:spacing w:val="-2"/>
                          <w:w w:val="105"/>
                          <w:sz w:val="28"/>
                          <w:szCs w:val="22"/>
                        </w:rPr>
                        <w:t xml:space="preserve"> Mississauga Halton LHIN?</w:t>
                      </w:r>
                    </w:p>
                    <w:p w:rsidR="004B3BDA" w:rsidRDefault="004B3BDA" w:rsidP="00C51440">
                      <w:pPr>
                        <w:pStyle w:val="BasicParagraph"/>
                        <w:suppressAutoHyphens/>
                        <w:jc w:val="right"/>
                        <w:rPr>
                          <w:rFonts w:ascii="Myriad Pro Cond" w:hAnsi="Myriad Pro Cond" w:cs="Myriad Pro Cond"/>
                          <w:color w:val="040707"/>
                          <w:spacing w:val="4"/>
                          <w:sz w:val="20"/>
                          <w:szCs w:val="19"/>
                        </w:rPr>
                      </w:pPr>
                    </w:p>
                    <w:p w:rsidR="00C51440" w:rsidRPr="00B635B2" w:rsidRDefault="00C51440" w:rsidP="00C51440">
                      <w:pPr>
                        <w:pStyle w:val="BasicParagraph"/>
                        <w:suppressAutoHyphens/>
                        <w:jc w:val="right"/>
                        <w:rPr>
                          <w:rFonts w:ascii="Myriad Pro Cond" w:hAnsi="Myriad Pro Cond" w:cs="Myriad Pro Cond"/>
                          <w:color w:val="040707"/>
                          <w:spacing w:val="4"/>
                          <w:szCs w:val="20"/>
                        </w:rPr>
                      </w:pPr>
                      <w:r w:rsidRPr="00B635B2">
                        <w:rPr>
                          <w:rFonts w:ascii="Myriad Pro Cond" w:hAnsi="Myriad Pro Cond" w:cs="Myriad Pro Cond"/>
                          <w:color w:val="040707"/>
                          <w:spacing w:val="4"/>
                          <w:sz w:val="22"/>
                          <w:szCs w:val="19"/>
                        </w:rPr>
                        <w:t>The Rehabilitative Care Portal is an online resource that helps you navigate the rehabilitative care system and find the most appropriate and convenient service that meets your needs.</w:t>
                      </w:r>
                    </w:p>
                    <w:p w:rsidR="00C51440" w:rsidRPr="00B635B2" w:rsidRDefault="00C51440" w:rsidP="00C51440">
                      <w:pPr>
                        <w:pStyle w:val="BasicParagraph"/>
                        <w:jc w:val="right"/>
                        <w:rPr>
                          <w:rFonts w:ascii="Myriad Pro Cond" w:hAnsi="Myriad Pro Cond" w:cs="Myriad Pro Cond"/>
                          <w:b/>
                          <w:bCs/>
                          <w:color w:val="6A3B78"/>
                          <w:sz w:val="32"/>
                          <w:szCs w:val="20"/>
                        </w:rPr>
                      </w:pPr>
                      <w:r w:rsidRPr="00B635B2">
                        <w:rPr>
                          <w:rFonts w:ascii="Myriad Pro Cond" w:hAnsi="Myriad Pro Cond" w:cs="Myriad Pro Cond"/>
                          <w:b/>
                          <w:bCs/>
                          <w:color w:val="6A3B78"/>
                          <w:sz w:val="32"/>
                          <w:szCs w:val="20"/>
                        </w:rPr>
                        <w:t>mississaugahalton.rehabcareontario.ca</w:t>
                      </w:r>
                    </w:p>
                    <w:p w:rsidR="00C51440" w:rsidRDefault="00C51440"/>
                  </w:txbxContent>
                </v:textbox>
                <w10:wrap type="square" anchorx="margin"/>
              </v:shape>
            </w:pict>
          </mc:Fallback>
        </mc:AlternateContent>
      </w:r>
      <w:r w:rsidR="00CA5896">
        <w:rPr>
          <w:rFonts w:ascii="Myriad Pro Cond" w:hAnsi="Myriad Pro Cond" w:cs="Myriad Pro Cond"/>
          <w:b/>
          <w:bCs/>
          <w:noProof/>
          <w:color w:val="6A3B78"/>
          <w:sz w:val="20"/>
          <w:szCs w:val="20"/>
          <w:lang w:val="en-US" w:eastAsia="en-US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651760" cy="1767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ckup_wor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0D">
        <w:rPr>
          <w:b/>
          <w:noProof/>
          <w:color w:val="6A3B78"/>
          <w:spacing w:val="-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EBCD5" wp14:editId="45212DD8">
                <wp:simplePos x="0" y="0"/>
                <wp:positionH relativeFrom="column">
                  <wp:posOffset>7683</wp:posOffset>
                </wp:positionH>
                <wp:positionV relativeFrom="paragraph">
                  <wp:posOffset>108478</wp:posOffset>
                </wp:positionV>
                <wp:extent cx="5927021" cy="0"/>
                <wp:effectExtent l="0" t="19050" r="361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702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A3B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CCCF6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8.55pt" to="467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" strokecolor="#6a3b78" strokeweight="3pt">
                <v:stroke joinstyle="miter"/>
              </v:line>
            </w:pict>
          </mc:Fallback>
        </mc:AlternateContent>
      </w:r>
    </w:p>
    <w:p w:rsidR="004B3BDA" w:rsidRDefault="004B3BDA" w:rsidP="009956AE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sz w:val="28"/>
        </w:rPr>
      </w:pPr>
    </w:p>
    <w:p w:rsidR="009956AE" w:rsidRPr="00E01CEE" w:rsidRDefault="009956AE" w:rsidP="009956AE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sz w:val="28"/>
        </w:rPr>
      </w:pPr>
      <w:r w:rsidRPr="00E01CEE">
        <w:rPr>
          <w:rFonts w:ascii="Arial Narrow" w:hAnsi="Arial Narrow"/>
          <w:b/>
          <w:sz w:val="28"/>
        </w:rPr>
        <w:t xml:space="preserve">Patient Use Only </w:t>
      </w:r>
    </w:p>
    <w:p w:rsidR="009956AE" w:rsidRPr="009956AE" w:rsidRDefault="009956AE" w:rsidP="009956AE">
      <w:pPr>
        <w:pStyle w:val="NormalWeb"/>
        <w:spacing w:before="0" w:beforeAutospacing="0" w:after="0" w:afterAutospacing="0"/>
        <w:jc w:val="center"/>
        <w:rPr>
          <w:b/>
          <w:sz w:val="28"/>
        </w:rPr>
      </w:pPr>
    </w:p>
    <w:p w:rsidR="009956AE" w:rsidRPr="00E01CEE" w:rsidRDefault="009956AE" w:rsidP="009956AE">
      <w:pPr>
        <w:pStyle w:val="NormalWeb"/>
        <w:spacing w:before="0" w:beforeAutospacing="0" w:after="0" w:afterAutospacing="0"/>
        <w:rPr>
          <w:rFonts w:ascii="Arial Narrow" w:hAnsi="Arial Narrow"/>
          <w:b/>
          <w:sz w:val="28"/>
        </w:rPr>
      </w:pPr>
      <w:r w:rsidRPr="00E01CEE">
        <w:rPr>
          <w:rFonts w:ascii="Arial Narrow" w:hAnsi="Arial Narrow"/>
          <w:b/>
          <w:sz w:val="28"/>
        </w:rPr>
        <w:t>Helpful Rehab Tips/Reminders:</w:t>
      </w:r>
    </w:p>
    <w:p w:rsidR="009956AE" w:rsidRPr="009956AE" w:rsidRDefault="009956AE" w:rsidP="009956AE">
      <w:pPr>
        <w:pStyle w:val="NormalWeb"/>
        <w:spacing w:before="0" w:beforeAutospacing="0" w:after="0" w:afterAutospacing="0"/>
        <w:rPr>
          <w:b/>
          <w:sz w:val="28"/>
        </w:rPr>
      </w:pPr>
    </w:p>
    <w:p w:rsidR="009956AE" w:rsidRPr="009956AE" w:rsidRDefault="009956AE" w:rsidP="009956AE">
      <w:pPr>
        <w:pStyle w:val="NormalWeb"/>
        <w:spacing w:before="0" w:beforeAutospacing="0" w:after="0" w:afterAutospacing="0"/>
        <w:rPr>
          <w:sz w:val="28"/>
        </w:rPr>
      </w:pPr>
      <w:r w:rsidRPr="009956AE">
        <w:rPr>
          <w:noProof/>
          <w:sz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048F2" wp14:editId="15DB6F4E">
                <wp:simplePos x="0" y="0"/>
                <wp:positionH relativeFrom="margin">
                  <wp:posOffset>518795</wp:posOffset>
                </wp:positionH>
                <wp:positionV relativeFrom="paragraph">
                  <wp:posOffset>6985</wp:posOffset>
                </wp:positionV>
                <wp:extent cx="5711825" cy="451485"/>
                <wp:effectExtent l="0" t="0" r="22225" b="247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AE" w:rsidRPr="008712F3" w:rsidRDefault="009956AE" w:rsidP="009956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</w:rPr>
                            </w:pPr>
                            <w:r w:rsidRPr="00E01CEE">
                              <w:rPr>
                                <w:rFonts w:ascii="Arial Narrow" w:hAnsi="Arial Narrow"/>
                                <w:b/>
                              </w:rPr>
                              <w:t>Caregiver needs:</w:t>
                            </w:r>
                            <w:r w:rsidRPr="00E01CEE">
                              <w:t xml:space="preserve"> </w:t>
                            </w:r>
                            <w:r w:rsidRPr="008712F3">
                              <w:t xml:space="preserve">Have you considered </w:t>
                            </w:r>
                            <w:r>
                              <w:t>involving a care</w:t>
                            </w:r>
                            <w:r w:rsidRPr="008712F3">
                              <w:t xml:space="preserve">giver for your rehab sessions to help plan your rehab </w:t>
                            </w:r>
                            <w:r>
                              <w:t>care</w:t>
                            </w:r>
                            <w:r w:rsidRPr="008712F3">
                              <w:t xml:space="preserve"> </w:t>
                            </w:r>
                          </w:p>
                          <w:p w:rsidR="009956AE" w:rsidRPr="008712F3" w:rsidRDefault="009956AE" w:rsidP="009956A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048F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.85pt;margin-top:.55pt;width:449.75pt;height:3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">
                <v:textbox>
                  <w:txbxContent>
                    <w:p w:rsidR="009956AE" w:rsidRPr="008712F3" w:rsidRDefault="009956AE" w:rsidP="009956AE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</w:rPr>
                      </w:pPr>
                      <w:r w:rsidRPr="00E01CEE">
                        <w:rPr>
                          <w:rFonts w:ascii="Arial Narrow" w:hAnsi="Arial Narrow"/>
                          <w:b/>
                        </w:rPr>
                        <w:t>Caregiver needs:</w:t>
                      </w:r>
                      <w:r w:rsidRPr="00E01CEE">
                        <w:t xml:space="preserve"> </w:t>
                      </w:r>
                      <w:r w:rsidRPr="008712F3">
                        <w:t xml:space="preserve">Have you considered </w:t>
                      </w:r>
                      <w:r>
                        <w:t>involving a care</w:t>
                      </w:r>
                      <w:r w:rsidRPr="008712F3">
                        <w:t xml:space="preserve">giver for your rehab sessions to help plan your rehab </w:t>
                      </w:r>
                      <w:r>
                        <w:t>care</w:t>
                      </w:r>
                      <w:r w:rsidRPr="008712F3">
                        <w:t xml:space="preserve"> </w:t>
                      </w:r>
                    </w:p>
                    <w:p w:rsidR="009956AE" w:rsidRPr="008712F3" w:rsidRDefault="009956AE" w:rsidP="009956A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56AE">
        <w:rPr>
          <w:noProof/>
          <w:sz w:val="28"/>
          <w:lang w:val="en-US" w:eastAsia="en-US"/>
        </w:rPr>
        <w:drawing>
          <wp:inline distT="0" distB="0" distL="0" distR="0" wp14:anchorId="1E49B71D" wp14:editId="0D029AB8">
            <wp:extent cx="361244" cy="376022"/>
            <wp:effectExtent l="0" t="0" r="127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regiv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8492" cy="39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AE" w:rsidRPr="009956AE" w:rsidRDefault="009956AE" w:rsidP="009956AE">
      <w:pPr>
        <w:pStyle w:val="NormalWeb"/>
        <w:spacing w:before="0" w:beforeAutospacing="0" w:after="0" w:afterAutospacing="0"/>
        <w:rPr>
          <w:sz w:val="28"/>
        </w:rPr>
      </w:pPr>
      <w:r w:rsidRPr="009956AE">
        <w:rPr>
          <w:noProof/>
          <w:sz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F64DC0" wp14:editId="7F118E78">
                <wp:simplePos x="0" y="0"/>
                <wp:positionH relativeFrom="margin">
                  <wp:posOffset>518795</wp:posOffset>
                </wp:positionH>
                <wp:positionV relativeFrom="paragraph">
                  <wp:posOffset>144780</wp:posOffset>
                </wp:positionV>
                <wp:extent cx="5711825" cy="620395"/>
                <wp:effectExtent l="0" t="0" r="22225" b="273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AE" w:rsidRPr="008712F3" w:rsidRDefault="009956AE" w:rsidP="009956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</w:rPr>
                            </w:pPr>
                            <w:r w:rsidRPr="00E01CEE">
                              <w:rPr>
                                <w:rFonts w:ascii="Arial Narrow" w:hAnsi="Arial Narrow"/>
                                <w:b/>
                              </w:rPr>
                              <w:t>Transportation:</w:t>
                            </w:r>
                            <w:r w:rsidRPr="008712F3">
                              <w:rPr>
                                <w:color w:val="1F4E79" w:themeColor="accent1" w:themeShade="80"/>
                              </w:rPr>
                              <w:t xml:space="preserve"> </w:t>
                            </w:r>
                            <w:r w:rsidRPr="008712F3">
                              <w:t xml:space="preserve">Have you looked into transportation needs for your appointment. </w:t>
                            </w:r>
                            <w:r w:rsidR="00FD5186">
                              <w:t xml:space="preserve">Check out </w:t>
                            </w:r>
                            <w:r>
                              <w:t xml:space="preserve">assisted transit </w:t>
                            </w:r>
                            <w:r w:rsidR="00FD5186">
                              <w:t xml:space="preserve">options </w:t>
                            </w:r>
                            <w:r>
                              <w:t xml:space="preserve">through </w:t>
                            </w:r>
                            <w:hyperlink r:id="rId14" w:history="1">
                              <w:r w:rsidR="00CE6175" w:rsidRPr="006F6E28">
                                <w:rPr>
                                  <w:rStyle w:val="Hyperlink"/>
                                </w:rPr>
                                <w:t>miltontransit.ca</w:t>
                              </w:r>
                            </w:hyperlink>
                            <w:r w:rsidR="00CE6175">
                              <w:t xml:space="preserve"> or </w:t>
                            </w:r>
                            <w:r w:rsidR="004D6EBE">
                              <w:rPr>
                                <w:rStyle w:val="Hyperlink"/>
                              </w:rPr>
                              <w:t xml:space="preserve">oakvilletransit.ca </w:t>
                            </w:r>
                            <w:r w:rsidRPr="008712F3">
                              <w:t xml:space="preserve">or </w:t>
                            </w:r>
                            <w:hyperlink r:id="rId15" w:history="1">
                              <w:r w:rsidRPr="008712F3">
                                <w:rPr>
                                  <w:rStyle w:val="Hyperlink"/>
                                </w:rPr>
                                <w:t>peelregion.ca/</w:t>
                              </w:r>
                              <w:proofErr w:type="spellStart"/>
                              <w:r w:rsidRPr="008712F3">
                                <w:rPr>
                                  <w:rStyle w:val="Hyperlink"/>
                                </w:rPr>
                                <w:t>transhelp</w:t>
                              </w:r>
                              <w:proofErr w:type="spellEnd"/>
                              <w:r w:rsidRPr="008712F3">
                                <w:rPr>
                                  <w:rStyle w:val="Hyperlink"/>
                                </w:rPr>
                                <w:t>/</w:t>
                              </w:r>
                            </w:hyperlink>
                            <w:r w:rsidR="00CA5896" w:rsidRPr="00CA5896">
                              <w:rPr>
                                <w:rStyle w:val="Hyperlink"/>
                                <w:u w:val="none"/>
                              </w:rPr>
                              <w:t xml:space="preserve"> </w:t>
                            </w:r>
                            <w:r w:rsidR="00CA5896" w:rsidRPr="00CA5896">
                              <w:t>or</w:t>
                            </w:r>
                            <w:r w:rsidR="00CA5896">
                              <w:t xml:space="preserve"> </w:t>
                            </w:r>
                            <w:hyperlink r:id="rId16" w:history="1">
                              <w:r w:rsidR="00CA5896" w:rsidRPr="00CA5896">
                                <w:rPr>
                                  <w:rStyle w:val="Hyperlink"/>
                                </w:rPr>
                                <w:t xml:space="preserve">haltonhills.ca/transit </w:t>
                              </w:r>
                            </w:hyperlink>
                            <w:r w:rsidR="00CA5896">
                              <w:t xml:space="preserve"> </w:t>
                            </w:r>
                          </w:p>
                          <w:p w:rsidR="009956AE" w:rsidRPr="008712F3" w:rsidRDefault="00CA5896" w:rsidP="009956A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4DC0" id="_x0000_s1029" type="#_x0000_t202" style="position:absolute;margin-left:40.85pt;margin-top:11.4pt;width:449.75pt;height:48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">
                <v:textbox>
                  <w:txbxContent>
                    <w:p w:rsidR="009956AE" w:rsidRPr="008712F3" w:rsidRDefault="009956AE" w:rsidP="009956AE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</w:rPr>
                      </w:pPr>
                      <w:r w:rsidRPr="00E01CEE">
                        <w:rPr>
                          <w:rFonts w:ascii="Arial Narrow" w:hAnsi="Arial Narrow"/>
                          <w:b/>
                        </w:rPr>
                        <w:t>Transportation:</w:t>
                      </w:r>
                      <w:r w:rsidRPr="008712F3">
                        <w:rPr>
                          <w:color w:val="1F4E79" w:themeColor="accent1" w:themeShade="80"/>
                        </w:rPr>
                        <w:t xml:space="preserve"> </w:t>
                      </w:r>
                      <w:r w:rsidRPr="008712F3">
                        <w:t xml:space="preserve">Have you looked into transportation needs for your appointment. </w:t>
                      </w:r>
                      <w:r w:rsidR="00FD5186">
                        <w:t xml:space="preserve">Check out </w:t>
                      </w:r>
                      <w:r>
                        <w:t xml:space="preserve">assisted transit </w:t>
                      </w:r>
                      <w:r w:rsidR="00FD5186">
                        <w:t xml:space="preserve">options </w:t>
                      </w:r>
                      <w:r>
                        <w:t xml:space="preserve">through </w:t>
                      </w:r>
                      <w:hyperlink r:id="rId17" w:history="1">
                        <w:r w:rsidR="00CE6175" w:rsidRPr="006F6E28">
                          <w:rPr>
                            <w:rStyle w:val="Hyperlink"/>
                          </w:rPr>
                          <w:t>milton</w:t>
                        </w:r>
                        <w:r w:rsidR="00CE6175" w:rsidRPr="006F6E28">
                          <w:rPr>
                            <w:rStyle w:val="Hyperlink"/>
                          </w:rPr>
                          <w:t>t</w:t>
                        </w:r>
                        <w:r w:rsidR="00CE6175" w:rsidRPr="006F6E28">
                          <w:rPr>
                            <w:rStyle w:val="Hyperlink"/>
                          </w:rPr>
                          <w:t>ransit.ca</w:t>
                        </w:r>
                      </w:hyperlink>
                      <w:r w:rsidR="00CE6175">
                        <w:t xml:space="preserve"> or </w:t>
                      </w:r>
                      <w:r w:rsidR="004D6EBE">
                        <w:rPr>
                          <w:rStyle w:val="Hyperlink"/>
                        </w:rPr>
                        <w:t xml:space="preserve">oakvilletransit.ca </w:t>
                      </w:r>
                      <w:r w:rsidRPr="008712F3">
                        <w:t xml:space="preserve">or </w:t>
                      </w:r>
                      <w:hyperlink r:id="rId18" w:history="1">
                        <w:r w:rsidRPr="008712F3">
                          <w:rPr>
                            <w:rStyle w:val="Hyperlink"/>
                          </w:rPr>
                          <w:t>peelregi</w:t>
                        </w:r>
                        <w:r w:rsidRPr="008712F3">
                          <w:rPr>
                            <w:rStyle w:val="Hyperlink"/>
                          </w:rPr>
                          <w:t>o</w:t>
                        </w:r>
                        <w:r w:rsidRPr="008712F3">
                          <w:rPr>
                            <w:rStyle w:val="Hyperlink"/>
                          </w:rPr>
                          <w:t>n.ca/</w:t>
                        </w:r>
                        <w:proofErr w:type="spellStart"/>
                        <w:r w:rsidRPr="008712F3">
                          <w:rPr>
                            <w:rStyle w:val="Hyperlink"/>
                          </w:rPr>
                          <w:t>transhelp</w:t>
                        </w:r>
                        <w:proofErr w:type="spellEnd"/>
                        <w:r w:rsidRPr="008712F3">
                          <w:rPr>
                            <w:rStyle w:val="Hyperlink"/>
                          </w:rPr>
                          <w:t>/</w:t>
                        </w:r>
                      </w:hyperlink>
                      <w:r w:rsidR="00CA5896" w:rsidRPr="00CA5896">
                        <w:rPr>
                          <w:rStyle w:val="Hyperlink"/>
                          <w:u w:val="none"/>
                        </w:rPr>
                        <w:t xml:space="preserve"> </w:t>
                      </w:r>
                      <w:r w:rsidR="00CA5896" w:rsidRPr="00CA5896">
                        <w:t>or</w:t>
                      </w:r>
                      <w:r w:rsidR="00CA5896">
                        <w:t xml:space="preserve"> </w:t>
                      </w:r>
                      <w:hyperlink r:id="rId19" w:history="1">
                        <w:r w:rsidR="00CA5896" w:rsidRPr="00CA5896">
                          <w:rPr>
                            <w:rStyle w:val="Hyperlink"/>
                          </w:rPr>
                          <w:t xml:space="preserve">haltonhills.ca/transit </w:t>
                        </w:r>
                      </w:hyperlink>
                      <w:r w:rsidR="00CA5896">
                        <w:t xml:space="preserve"> </w:t>
                      </w:r>
                    </w:p>
                    <w:p w:rsidR="009956AE" w:rsidRPr="008712F3" w:rsidRDefault="00CA5896" w:rsidP="009956A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956AE" w:rsidRPr="009956AE" w:rsidRDefault="009956AE" w:rsidP="009956AE">
      <w:pPr>
        <w:pStyle w:val="NormalWeb"/>
        <w:spacing w:before="0" w:beforeAutospacing="0" w:after="0" w:afterAutospacing="0"/>
        <w:rPr>
          <w:sz w:val="28"/>
        </w:rPr>
      </w:pPr>
      <w:r w:rsidRPr="009956AE">
        <w:rPr>
          <w:noProof/>
          <w:sz w:val="28"/>
          <w:lang w:val="en-US" w:eastAsia="en-US"/>
        </w:rPr>
        <w:drawing>
          <wp:inline distT="0" distB="0" distL="0" distR="0" wp14:anchorId="5F939BFC" wp14:editId="3CD3FF45">
            <wp:extent cx="362443" cy="372534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rasnsit 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15" cy="41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AE" w:rsidRPr="009956AE" w:rsidRDefault="009956AE" w:rsidP="009956AE">
      <w:pPr>
        <w:pStyle w:val="NormalWeb"/>
        <w:spacing w:before="0" w:beforeAutospacing="0" w:after="0" w:afterAutospacing="0"/>
        <w:rPr>
          <w:sz w:val="28"/>
        </w:rPr>
      </w:pPr>
    </w:p>
    <w:p w:rsidR="009956AE" w:rsidRPr="009956AE" w:rsidRDefault="009956AE" w:rsidP="009956AE">
      <w:pPr>
        <w:pStyle w:val="NormalWeb"/>
        <w:spacing w:before="0" w:beforeAutospacing="0" w:after="0" w:afterAutospacing="0"/>
        <w:rPr>
          <w:sz w:val="28"/>
        </w:rPr>
      </w:pPr>
      <w:r w:rsidRPr="009956AE">
        <w:rPr>
          <w:noProof/>
          <w:sz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F4C30C" wp14:editId="67EB7A0D">
                <wp:simplePos x="0" y="0"/>
                <wp:positionH relativeFrom="margin">
                  <wp:posOffset>518795</wp:posOffset>
                </wp:positionH>
                <wp:positionV relativeFrom="paragraph">
                  <wp:posOffset>55245</wp:posOffset>
                </wp:positionV>
                <wp:extent cx="5689600" cy="643255"/>
                <wp:effectExtent l="0" t="0" r="25400" b="234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AE" w:rsidRPr="005B1744" w:rsidRDefault="009956AE" w:rsidP="009956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  <w:sz w:val="28"/>
                              </w:rPr>
                            </w:pPr>
                            <w:r w:rsidRPr="00E01CEE">
                              <w:rPr>
                                <w:rFonts w:ascii="Arial Narrow" w:hAnsi="Arial Narrow"/>
                                <w:b/>
                              </w:rPr>
                              <w:t>Audio/Visual Needs:</w:t>
                            </w:r>
                            <w:r w:rsidRPr="006C5E92">
                              <w:rPr>
                                <w:color w:val="1F4E79" w:themeColor="accent1" w:themeShade="80"/>
                              </w:rPr>
                              <w:t xml:space="preserve"> </w:t>
                            </w:r>
                            <w:r w:rsidRPr="006C5E92">
                              <w:t>Do you require special communication aids such as audio record</w:t>
                            </w:r>
                            <w:r>
                              <w:t>ers for your rehab appointment? P</w:t>
                            </w:r>
                            <w:r w:rsidRPr="006C5E92">
                              <w:t>lan to have such devices ready and av</w:t>
                            </w:r>
                            <w:r>
                              <w:t xml:space="preserve">ailable prior to your </w:t>
                            </w:r>
                            <w:r w:rsidRPr="006C5E92">
                              <w:t>appointment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9956AE" w:rsidRDefault="009956AE" w:rsidP="009956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C30C" id="_x0000_s1030" type="#_x0000_t202" style="position:absolute;margin-left:40.85pt;margin-top:4.35pt;width:448pt;height:50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SaJgIAAEw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">
                <v:textbox>
                  <w:txbxContent>
                    <w:p w:rsidR="009956AE" w:rsidRPr="005B1744" w:rsidRDefault="009956AE" w:rsidP="009956AE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  <w:sz w:val="28"/>
                        </w:rPr>
                      </w:pPr>
                      <w:r w:rsidRPr="00E01CEE">
                        <w:rPr>
                          <w:rFonts w:ascii="Arial Narrow" w:hAnsi="Arial Narrow"/>
                          <w:b/>
                        </w:rPr>
                        <w:t>Audio/Visual Needs:</w:t>
                      </w:r>
                      <w:r w:rsidRPr="006C5E92">
                        <w:rPr>
                          <w:color w:val="1F4E79" w:themeColor="accent1" w:themeShade="80"/>
                        </w:rPr>
                        <w:t xml:space="preserve"> </w:t>
                      </w:r>
                      <w:r w:rsidRPr="006C5E92">
                        <w:t>Do you require special communication aids such as audio record</w:t>
                      </w:r>
                      <w:r>
                        <w:t>ers for your rehab appointment? P</w:t>
                      </w:r>
                      <w:r w:rsidRPr="006C5E92">
                        <w:t>lan to have such devices ready and av</w:t>
                      </w:r>
                      <w:r>
                        <w:t xml:space="preserve">ailable prior to your </w:t>
                      </w:r>
                      <w:r w:rsidRPr="006C5E92">
                        <w:t>appointment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:rsidR="009956AE" w:rsidRDefault="009956AE" w:rsidP="009956AE"/>
                  </w:txbxContent>
                </v:textbox>
                <w10:wrap type="square" anchorx="margin"/>
              </v:shape>
            </w:pict>
          </mc:Fallback>
        </mc:AlternateContent>
      </w:r>
    </w:p>
    <w:p w:rsidR="009956AE" w:rsidRPr="009956AE" w:rsidRDefault="009956AE" w:rsidP="009956AE">
      <w:pPr>
        <w:pStyle w:val="NormalWeb"/>
        <w:spacing w:before="0" w:beforeAutospacing="0" w:after="0" w:afterAutospacing="0"/>
        <w:rPr>
          <w:sz w:val="28"/>
        </w:rPr>
      </w:pPr>
      <w:r w:rsidRPr="009956AE">
        <w:rPr>
          <w:noProof/>
          <w:sz w:val="28"/>
          <w:lang w:val="en-US" w:eastAsia="en-US"/>
        </w:rPr>
        <w:drawing>
          <wp:inline distT="0" distB="0" distL="0" distR="0" wp14:anchorId="4FB624A1" wp14:editId="19A82183">
            <wp:extent cx="360751" cy="360751"/>
            <wp:effectExtent l="0" t="0" r="127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udio devic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25" cy="39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AE" w:rsidRPr="009956AE" w:rsidRDefault="009956AE" w:rsidP="009956AE">
      <w:pPr>
        <w:pStyle w:val="NormalWeb"/>
        <w:spacing w:before="0" w:beforeAutospacing="0" w:after="0" w:afterAutospacing="0"/>
        <w:rPr>
          <w:sz w:val="28"/>
        </w:rPr>
      </w:pPr>
      <w:r w:rsidRPr="009956AE">
        <w:rPr>
          <w:noProof/>
          <w:sz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1A5D14" wp14:editId="2871B4D7">
                <wp:simplePos x="0" y="0"/>
                <wp:positionH relativeFrom="column">
                  <wp:posOffset>518795</wp:posOffset>
                </wp:positionH>
                <wp:positionV relativeFrom="paragraph">
                  <wp:posOffset>177165</wp:posOffset>
                </wp:positionV>
                <wp:extent cx="5700395" cy="462280"/>
                <wp:effectExtent l="0" t="0" r="14605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AE" w:rsidRPr="006C5E92" w:rsidRDefault="009956AE" w:rsidP="009956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</w:rPr>
                            </w:pPr>
                            <w:r w:rsidRPr="00E01CEE">
                              <w:rPr>
                                <w:rFonts w:ascii="Arial Narrow" w:hAnsi="Arial Narrow"/>
                                <w:b/>
                              </w:rPr>
                              <w:t>Community Resources</w:t>
                            </w:r>
                            <w:r w:rsidRPr="006C5E92">
                              <w:rPr>
                                <w:color w:val="1F4E79" w:themeColor="accent1" w:themeShade="80"/>
                              </w:rPr>
                              <w:t xml:space="preserve">: </w:t>
                            </w:r>
                            <w:r>
                              <w:t xml:space="preserve">Looking for rehab programs provided within Mississauga Halton LHIN? Please visit:  </w:t>
                            </w:r>
                            <w:hyperlink r:id="rId22" w:history="1">
                              <w:r w:rsidRPr="00644EAE">
                                <w:rPr>
                                  <w:rStyle w:val="Hyperlink"/>
                                </w:rPr>
                                <w:t>mississaugahalton.rehabcareontario.ca/</w:t>
                              </w:r>
                            </w:hyperlink>
                            <w:r>
                              <w:tab/>
                            </w:r>
                          </w:p>
                          <w:p w:rsidR="009956AE" w:rsidRDefault="009956AE" w:rsidP="009956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A5D14" id="_x0000_s1031" type="#_x0000_t202" style="position:absolute;margin-left:40.85pt;margin-top:13.95pt;width:448.85pt;height:36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AaJwIAAEw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">
                <v:textbox>
                  <w:txbxContent>
                    <w:p w:rsidR="009956AE" w:rsidRPr="006C5E92" w:rsidRDefault="009956AE" w:rsidP="009956AE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</w:rPr>
                      </w:pPr>
                      <w:r w:rsidRPr="00E01CEE">
                        <w:rPr>
                          <w:rFonts w:ascii="Arial Narrow" w:hAnsi="Arial Narrow"/>
                          <w:b/>
                        </w:rPr>
                        <w:t>Community Resources</w:t>
                      </w:r>
                      <w:r w:rsidRPr="006C5E92">
                        <w:rPr>
                          <w:color w:val="1F4E79" w:themeColor="accent1" w:themeShade="80"/>
                        </w:rPr>
                        <w:t xml:space="preserve">: </w:t>
                      </w:r>
                      <w:r>
                        <w:t xml:space="preserve">Looking for rehab programs provided within Mississauga Halton LHIN? Please visit:  </w:t>
                      </w:r>
                      <w:hyperlink r:id="rId25" w:history="1">
                        <w:r w:rsidRPr="00644EAE">
                          <w:rPr>
                            <w:rStyle w:val="Hyperlink"/>
                          </w:rPr>
                          <w:t>mississaugahalton.rehabcareontario.ca/</w:t>
                        </w:r>
                      </w:hyperlink>
                      <w:r>
                        <w:tab/>
                      </w:r>
                    </w:p>
                    <w:p w:rsidR="009956AE" w:rsidRDefault="009956AE" w:rsidP="009956AE"/>
                  </w:txbxContent>
                </v:textbox>
                <w10:wrap type="square"/>
              </v:shape>
            </w:pict>
          </mc:Fallback>
        </mc:AlternateContent>
      </w:r>
    </w:p>
    <w:p w:rsidR="009956AE" w:rsidRPr="009956AE" w:rsidRDefault="00E01CEE" w:rsidP="009956AE">
      <w:pPr>
        <w:pStyle w:val="NormalWeb"/>
        <w:spacing w:before="0" w:beforeAutospacing="0" w:after="0" w:afterAutospacing="0"/>
        <w:rPr>
          <w:sz w:val="28"/>
        </w:rPr>
      </w:pPr>
      <w:r w:rsidRPr="009956AE">
        <w:rPr>
          <w:noProof/>
          <w:sz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D1D0D1" wp14:editId="55909FC1">
                <wp:simplePos x="0" y="0"/>
                <wp:positionH relativeFrom="margin">
                  <wp:posOffset>529590</wp:posOffset>
                </wp:positionH>
                <wp:positionV relativeFrom="paragraph">
                  <wp:posOffset>502920</wp:posOffset>
                </wp:positionV>
                <wp:extent cx="5688965" cy="553085"/>
                <wp:effectExtent l="0" t="0" r="26035" b="1841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96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AE" w:rsidRPr="006C5E92" w:rsidRDefault="009956AE" w:rsidP="009956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</w:rPr>
                            </w:pPr>
                            <w:r w:rsidRPr="00E01CEE">
                              <w:rPr>
                                <w:rFonts w:ascii="Arial Narrow" w:hAnsi="Arial Narrow"/>
                                <w:b/>
                              </w:rPr>
                              <w:t>Equipment Needs:</w:t>
                            </w:r>
                            <w:r w:rsidRPr="006C5E92">
                              <w:rPr>
                                <w:color w:val="1F4E79" w:themeColor="accent1" w:themeShade="80"/>
                              </w:rPr>
                              <w:t xml:space="preserve"> </w:t>
                            </w:r>
                            <w:r w:rsidRPr="006C5E92">
                              <w:t>Do you need special rehab equipment</w:t>
                            </w:r>
                            <w:r>
                              <w:t xml:space="preserve">? Find out if you qualify </w:t>
                            </w:r>
                            <w:proofErr w:type="gramStart"/>
                            <w:r>
                              <w:t>at :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2E3145">
                              <w:rPr>
                                <w:rStyle w:val="Hyperlink"/>
                              </w:rPr>
                              <w:t>www.ontario.ca/page/assistive-devices-program</w:t>
                            </w:r>
                          </w:p>
                          <w:p w:rsidR="009956AE" w:rsidRDefault="009956AE" w:rsidP="009956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D0D1" id="_x0000_s1032" type="#_x0000_t202" style="position:absolute;margin-left:41.7pt;margin-top:39.6pt;width:447.95pt;height:43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">
                <v:textbox>
                  <w:txbxContent>
                    <w:p w:rsidR="009956AE" w:rsidRPr="006C5E92" w:rsidRDefault="009956AE" w:rsidP="009956AE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</w:rPr>
                      </w:pPr>
                      <w:r w:rsidRPr="00E01CEE">
                        <w:rPr>
                          <w:rFonts w:ascii="Arial Narrow" w:hAnsi="Arial Narrow"/>
                          <w:b/>
                        </w:rPr>
                        <w:t>Equipment Needs:</w:t>
                      </w:r>
                      <w:r w:rsidRPr="006C5E92">
                        <w:rPr>
                          <w:color w:val="1F4E79" w:themeColor="accent1" w:themeShade="80"/>
                        </w:rPr>
                        <w:t xml:space="preserve"> </w:t>
                      </w:r>
                      <w:r w:rsidRPr="006C5E92">
                        <w:t>Do you need special rehab equipment</w:t>
                      </w:r>
                      <w:r>
                        <w:t xml:space="preserve">? Find out if you qualify </w:t>
                      </w:r>
                      <w:proofErr w:type="gramStart"/>
                      <w:r>
                        <w:t>at :</w:t>
                      </w:r>
                      <w:proofErr w:type="gramEnd"/>
                      <w:r>
                        <w:t xml:space="preserve"> </w:t>
                      </w:r>
                      <w:r w:rsidRPr="002E3145">
                        <w:rPr>
                          <w:rStyle w:val="Hyperlink"/>
                        </w:rPr>
                        <w:t>www.ontario.ca/page/assistive-devices-program</w:t>
                      </w:r>
                    </w:p>
                    <w:p w:rsidR="009956AE" w:rsidRDefault="009956AE" w:rsidP="009956AE"/>
                  </w:txbxContent>
                </v:textbox>
                <w10:wrap type="square" anchorx="margin"/>
              </v:shape>
            </w:pict>
          </mc:Fallback>
        </mc:AlternateContent>
      </w:r>
      <w:r w:rsidR="009956AE" w:rsidRPr="009956AE">
        <w:rPr>
          <w:noProof/>
          <w:sz w:val="28"/>
          <w:lang w:val="en-US" w:eastAsia="en-US"/>
        </w:rPr>
        <w:drawing>
          <wp:inline distT="0" distB="0" distL="0" distR="0" wp14:anchorId="2D335727" wp14:editId="25A32BBE">
            <wp:extent cx="395394" cy="395394"/>
            <wp:effectExtent l="0" t="0" r="508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m res 2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95" cy="39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AE" w:rsidRPr="009956AE" w:rsidRDefault="009956AE" w:rsidP="00E01CEE">
      <w:pPr>
        <w:pStyle w:val="NormalWeb"/>
        <w:spacing w:before="0" w:beforeAutospacing="0" w:after="0" w:afterAutospacing="0"/>
        <w:rPr>
          <w:sz w:val="28"/>
        </w:rPr>
      </w:pPr>
    </w:p>
    <w:p w:rsidR="009956AE" w:rsidRPr="009956AE" w:rsidRDefault="00E01CEE" w:rsidP="009956AE">
      <w:pPr>
        <w:pStyle w:val="NormalWeb"/>
        <w:spacing w:before="0" w:beforeAutospacing="0" w:after="0" w:afterAutospacing="0"/>
        <w:rPr>
          <w:b/>
          <w:sz w:val="28"/>
        </w:rPr>
      </w:pPr>
      <w:r w:rsidRPr="009956AE">
        <w:rPr>
          <w:noProof/>
          <w:sz w:val="28"/>
          <w:lang w:val="en-US" w:eastAsia="en-US"/>
        </w:rPr>
        <w:drawing>
          <wp:inline distT="0" distB="0" distL="0" distR="0" wp14:anchorId="1FB53F9C" wp14:editId="07561593">
            <wp:extent cx="345782" cy="34418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hab equip 2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5893" cy="37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AE" w:rsidRPr="00E01CEE" w:rsidRDefault="009956AE" w:rsidP="009956AE">
      <w:pPr>
        <w:pStyle w:val="NormalWeb"/>
        <w:spacing w:before="0" w:beforeAutospacing="0" w:after="0" w:afterAutospacing="0"/>
        <w:rPr>
          <w:b/>
          <w:sz w:val="28"/>
        </w:rPr>
      </w:pPr>
      <w:r w:rsidRPr="009956AE">
        <w:rPr>
          <w:b/>
          <w:sz w:val="28"/>
        </w:rPr>
        <w:t xml:space="preserve"> </w:t>
      </w:r>
    </w:p>
    <w:p w:rsidR="00E01CEE" w:rsidRDefault="00E01CEE" w:rsidP="009956AE">
      <w:pPr>
        <w:pStyle w:val="BodyText"/>
        <w:spacing w:line="276" w:lineRule="auto"/>
        <w:ind w:left="0"/>
        <w:rPr>
          <w:b/>
          <w:sz w:val="28"/>
        </w:rPr>
      </w:pPr>
    </w:p>
    <w:p w:rsidR="00CA29DE" w:rsidRDefault="00CA29DE" w:rsidP="009956AE">
      <w:pPr>
        <w:pStyle w:val="BodyText"/>
        <w:spacing w:line="276" w:lineRule="auto"/>
        <w:ind w:left="0"/>
        <w:rPr>
          <w:b/>
          <w:sz w:val="28"/>
        </w:rPr>
      </w:pPr>
    </w:p>
    <w:p w:rsidR="00E577F8" w:rsidRPr="00E01CEE" w:rsidRDefault="00B635B2" w:rsidP="009956AE">
      <w:pPr>
        <w:pStyle w:val="BodyText"/>
        <w:spacing w:line="276" w:lineRule="auto"/>
        <w:ind w:left="0"/>
        <w:rPr>
          <w:rFonts w:ascii="Arial Narrow" w:hAnsi="Arial Narrow" w:cs="Times New Roman"/>
          <w:spacing w:val="-2"/>
          <w:w w:val="105"/>
          <w:sz w:val="22"/>
          <w:szCs w:val="22"/>
        </w:rPr>
      </w:pPr>
      <w:r>
        <w:rPr>
          <w:rFonts w:ascii="Arial Narrow" w:hAnsi="Arial Narrow"/>
          <w:b/>
          <w:sz w:val="28"/>
        </w:rPr>
        <w:t>P</w:t>
      </w:r>
      <w:r w:rsidR="00E01CEE" w:rsidRPr="00E01CEE">
        <w:rPr>
          <w:rFonts w:ascii="Arial Narrow" w:hAnsi="Arial Narrow"/>
          <w:b/>
          <w:sz w:val="28"/>
        </w:rPr>
        <w:t>atient/Client Notes</w:t>
      </w:r>
      <w:r w:rsidR="00E01CEE" w:rsidRPr="00E01CEE"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5E1749" wp14:editId="4ADA8001">
                <wp:simplePos x="0" y="0"/>
                <wp:positionH relativeFrom="margin">
                  <wp:align>left</wp:align>
                </wp:positionH>
                <wp:positionV relativeFrom="paragraph">
                  <wp:posOffset>728345</wp:posOffset>
                </wp:positionV>
                <wp:extent cx="6230620" cy="2957195"/>
                <wp:effectExtent l="0" t="0" r="17780" b="146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295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AE" w:rsidRDefault="009956AE" w:rsidP="009956AE">
                            <w:p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7254D5">
                              <w:rPr>
                                <w:i/>
                                <w:color w:val="767171" w:themeColor="background2" w:themeShade="80"/>
                              </w:rPr>
                              <w:t xml:space="preserve">This section is intended for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you to</w:t>
                            </w:r>
                            <w:r w:rsidRPr="007254D5">
                              <w:rPr>
                                <w:i/>
                                <w:color w:val="767171" w:themeColor="background2" w:themeShade="80"/>
                              </w:rPr>
                              <w:t xml:space="preserve"> use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 xml:space="preserve">to </w:t>
                            </w:r>
                            <w:r w:rsidRPr="007254D5">
                              <w:rPr>
                                <w:i/>
                                <w:color w:val="767171" w:themeColor="background2" w:themeShade="80"/>
                              </w:rPr>
                              <w:t>write down important notes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 xml:space="preserve">/dates </w:t>
                            </w:r>
                            <w:r w:rsidRPr="007254D5">
                              <w:rPr>
                                <w:i/>
                                <w:color w:val="767171" w:themeColor="background2" w:themeShade="80"/>
                              </w:rPr>
                              <w:t>during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 xml:space="preserve"> your</w:t>
                            </w:r>
                            <w:r w:rsidRPr="007254D5">
                              <w:rPr>
                                <w:i/>
                                <w:color w:val="767171" w:themeColor="background2" w:themeShade="80"/>
                              </w:rPr>
                              <w:t xml:space="preserve"> rehab appointments. </w:t>
                            </w:r>
                          </w:p>
                          <w:p w:rsidR="009956AE" w:rsidRDefault="009956AE" w:rsidP="009956AE">
                            <w:p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</w:p>
                          <w:p w:rsidR="009956AE" w:rsidRDefault="009956AE" w:rsidP="009956AE">
                            <w:p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</w:p>
                          <w:p w:rsidR="009956AE" w:rsidRDefault="009956AE" w:rsidP="009956AE">
                            <w:p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</w:p>
                          <w:p w:rsidR="009956AE" w:rsidRPr="007254D5" w:rsidRDefault="009956AE" w:rsidP="009956AE">
                            <w:p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1749" id="_x0000_s1033" type="#_x0000_t202" style="position:absolute;margin-left:0;margin-top:57.35pt;width:490.6pt;height:232.8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">
                <v:textbox>
                  <w:txbxContent>
                    <w:p w:rsidR="009956AE" w:rsidRDefault="009956AE" w:rsidP="009956AE">
                      <w:pPr>
                        <w:rPr>
                          <w:i/>
                          <w:color w:val="767171" w:themeColor="background2" w:themeShade="80"/>
                        </w:rPr>
                      </w:pPr>
                      <w:r w:rsidRPr="007254D5">
                        <w:rPr>
                          <w:i/>
                          <w:color w:val="767171" w:themeColor="background2" w:themeShade="80"/>
                        </w:rPr>
                        <w:t xml:space="preserve">This section is intended for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you to</w:t>
                      </w:r>
                      <w:r w:rsidRPr="007254D5">
                        <w:rPr>
                          <w:i/>
                          <w:color w:val="767171" w:themeColor="background2" w:themeShade="80"/>
                        </w:rPr>
                        <w:t xml:space="preserve"> use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 xml:space="preserve">to </w:t>
                      </w:r>
                      <w:r w:rsidRPr="007254D5">
                        <w:rPr>
                          <w:i/>
                          <w:color w:val="767171" w:themeColor="background2" w:themeShade="80"/>
                        </w:rPr>
                        <w:t>write down important notes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 xml:space="preserve">/dates </w:t>
                      </w:r>
                      <w:r w:rsidRPr="007254D5">
                        <w:rPr>
                          <w:i/>
                          <w:color w:val="767171" w:themeColor="background2" w:themeShade="80"/>
                        </w:rPr>
                        <w:t>during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 xml:space="preserve"> your</w:t>
                      </w:r>
                      <w:r w:rsidRPr="007254D5">
                        <w:rPr>
                          <w:i/>
                          <w:color w:val="767171" w:themeColor="background2" w:themeShade="80"/>
                        </w:rPr>
                        <w:t xml:space="preserve"> rehab appointments. </w:t>
                      </w:r>
                    </w:p>
                    <w:p w:rsidR="009956AE" w:rsidRDefault="009956AE" w:rsidP="009956AE">
                      <w:pPr>
                        <w:rPr>
                          <w:i/>
                          <w:color w:val="767171" w:themeColor="background2" w:themeShade="80"/>
                        </w:rPr>
                      </w:pPr>
                    </w:p>
                    <w:p w:rsidR="009956AE" w:rsidRDefault="009956AE" w:rsidP="009956AE">
                      <w:pPr>
                        <w:rPr>
                          <w:i/>
                          <w:color w:val="767171" w:themeColor="background2" w:themeShade="80"/>
                        </w:rPr>
                      </w:pPr>
                    </w:p>
                    <w:p w:rsidR="009956AE" w:rsidRDefault="009956AE" w:rsidP="009956AE">
                      <w:pPr>
                        <w:rPr>
                          <w:i/>
                          <w:color w:val="767171" w:themeColor="background2" w:themeShade="80"/>
                        </w:rPr>
                      </w:pPr>
                    </w:p>
                    <w:p w:rsidR="009956AE" w:rsidRPr="007254D5" w:rsidRDefault="009956AE" w:rsidP="009956AE">
                      <w:pPr>
                        <w:rPr>
                          <w:i/>
                          <w:color w:val="767171" w:themeColor="background2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1CEE" w:rsidRPr="00E01CEE">
        <w:rPr>
          <w:rFonts w:ascii="Arial Narrow" w:hAnsi="Arial Narrow"/>
          <w:b/>
          <w:noProof/>
          <w:sz w:val="28"/>
        </w:rPr>
        <w:t>:</w:t>
      </w:r>
    </w:p>
    <w:sectPr w:rsidR="00E577F8" w:rsidRPr="00E01CEE" w:rsidSect="00E170CE">
      <w:headerReference w:type="default" r:id="rId28"/>
      <w:headerReference w:type="first" r:id="rId29"/>
      <w:footerReference w:type="first" r:id="rId30"/>
      <w:pgSz w:w="12240" w:h="15840" w:code="1"/>
      <w:pgMar w:top="2016" w:right="1440" w:bottom="1440" w:left="1440" w:header="70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3B" w:rsidRDefault="004C733B" w:rsidP="00D55ACC">
      <w:pPr>
        <w:spacing w:after="0" w:line="240" w:lineRule="auto"/>
      </w:pPr>
      <w:r>
        <w:separator/>
      </w:r>
    </w:p>
  </w:endnote>
  <w:endnote w:type="continuationSeparator" w:id="0">
    <w:p w:rsidR="004C733B" w:rsidRDefault="004C733B" w:rsidP="00D5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88" w:rsidRDefault="00BE1688" w:rsidP="00BE1688">
    <w:pPr>
      <w:pStyle w:val="Footer"/>
      <w:jc w:val="right"/>
    </w:pPr>
    <w:r>
      <w:t xml:space="preserve">          </w:t>
    </w:r>
    <w:r>
      <w:rPr>
        <w:noProof/>
        <w:lang w:val="en-US"/>
      </w:rPr>
      <w:drawing>
        <wp:inline distT="0" distB="0" distL="0" distR="0" wp14:anchorId="7341FD94" wp14:editId="47E6FCD6">
          <wp:extent cx="1440000" cy="693818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N_POS_LOGO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257" b="-9304"/>
                  <a:stretch/>
                </pic:blipFill>
                <pic:spPr bwMode="auto">
                  <a:xfrm>
                    <a:off x="0" y="0"/>
                    <a:ext cx="1440000" cy="6938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3B" w:rsidRDefault="004C733B" w:rsidP="00D55ACC">
      <w:pPr>
        <w:spacing w:after="0" w:line="240" w:lineRule="auto"/>
      </w:pPr>
      <w:r>
        <w:separator/>
      </w:r>
    </w:p>
  </w:footnote>
  <w:footnote w:type="continuationSeparator" w:id="0">
    <w:p w:rsidR="004C733B" w:rsidRDefault="004C733B" w:rsidP="00D5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7A" w:rsidRDefault="006B7E7A">
    <w:pPr>
      <w:pStyle w:val="Header"/>
    </w:pPr>
    <w:r>
      <w:rPr>
        <w:rFonts w:ascii="Arial Narrow" w:hAnsi="Arial Narrow"/>
        <w:noProof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524C8041" wp14:editId="39649125">
              <wp:simplePos x="0" y="0"/>
              <wp:positionH relativeFrom="column">
                <wp:posOffset>-563880</wp:posOffset>
              </wp:positionH>
              <wp:positionV relativeFrom="paragraph">
                <wp:posOffset>-107950</wp:posOffset>
              </wp:positionV>
              <wp:extent cx="7095490" cy="9375140"/>
              <wp:effectExtent l="0" t="0" r="10160" b="1651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9375140"/>
                        <a:chOff x="0" y="0"/>
                        <a:chExt cx="7095962" cy="9375140"/>
                      </a:xfrm>
                    </wpg:grpSpPr>
                    <wpg:grpSp>
                      <wpg:cNvPr id="18" name="Group 18"/>
                      <wpg:cNvGrpSpPr>
                        <a:grpSpLocks/>
                      </wpg:cNvGrpSpPr>
                      <wpg:grpSpPr bwMode="auto">
                        <a:xfrm>
                          <a:off x="10632" y="0"/>
                          <a:ext cx="7085330" cy="699135"/>
                          <a:chOff x="540" y="537"/>
                          <a:chExt cx="11158" cy="1101"/>
                        </a:xfrm>
                        <a:solidFill>
                          <a:srgbClr val="7D9AAA"/>
                        </a:solidFill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540" y="537"/>
                            <a:ext cx="11158" cy="1101"/>
                          </a:xfrm>
                          <a:custGeom>
                            <a:avLst/>
                            <a:gdLst>
                              <a:gd name="T0" fmla="+- 0 11697 540"/>
                              <a:gd name="T1" fmla="*/ T0 w 11158"/>
                              <a:gd name="T2" fmla="+- 0 1637 537"/>
                              <a:gd name="T3" fmla="*/ 1637 h 1101"/>
                              <a:gd name="T4" fmla="+- 0 540 540"/>
                              <a:gd name="T5" fmla="*/ T4 w 11158"/>
                              <a:gd name="T6" fmla="+- 0 1637 537"/>
                              <a:gd name="T7" fmla="*/ 1637 h 1101"/>
                              <a:gd name="T8" fmla="+- 0 540 540"/>
                              <a:gd name="T9" fmla="*/ T8 w 11158"/>
                              <a:gd name="T10" fmla="+- 0 537 537"/>
                              <a:gd name="T11" fmla="*/ 537 h 1101"/>
                              <a:gd name="T12" fmla="+- 0 11697 540"/>
                              <a:gd name="T13" fmla="*/ T12 w 11158"/>
                              <a:gd name="T14" fmla="+- 0 537 537"/>
                              <a:gd name="T15" fmla="*/ 537 h 1101"/>
                              <a:gd name="T16" fmla="+- 0 11697 540"/>
                              <a:gd name="T17" fmla="*/ T16 w 11158"/>
                              <a:gd name="T18" fmla="+- 0 1637 537"/>
                              <a:gd name="T19" fmla="*/ 1637 h 1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58" h="1101">
                                <a:moveTo>
                                  <a:pt x="11157" y="1100"/>
                                </a:moveTo>
                                <a:lnTo>
                                  <a:pt x="0" y="1100"/>
                                </a:lnTo>
                                <a:lnTo>
                                  <a:pt x="0" y="0"/>
                                </a:lnTo>
                                <a:lnTo>
                                  <a:pt x="11157" y="0"/>
                                </a:lnTo>
                                <a:lnTo>
                                  <a:pt x="11157" y="11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0" name="Freeform 20" descr=" " title=" "/>
                      <wps:cNvSpPr>
                        <a:spLocks/>
                      </wps:cNvSpPr>
                      <wps:spPr bwMode="auto">
                        <a:xfrm>
                          <a:off x="0" y="0"/>
                          <a:ext cx="7091045" cy="9375140"/>
                        </a:xfrm>
                        <a:custGeom>
                          <a:avLst/>
                          <a:gdLst>
                            <a:gd name="T0" fmla="+- 0 11700 533"/>
                            <a:gd name="T1" fmla="*/ T0 w 11167"/>
                            <a:gd name="T2" fmla="+- 0 15293 530"/>
                            <a:gd name="T3" fmla="*/ 15293 h 14764"/>
                            <a:gd name="T4" fmla="+- 0 533 533"/>
                            <a:gd name="T5" fmla="*/ T4 w 11167"/>
                            <a:gd name="T6" fmla="+- 0 15293 530"/>
                            <a:gd name="T7" fmla="*/ 15293 h 14764"/>
                            <a:gd name="T8" fmla="+- 0 533 533"/>
                            <a:gd name="T9" fmla="*/ T8 w 11167"/>
                            <a:gd name="T10" fmla="+- 0 530 530"/>
                            <a:gd name="T11" fmla="*/ 530 h 14764"/>
                            <a:gd name="T12" fmla="+- 0 11700 533"/>
                            <a:gd name="T13" fmla="*/ T12 w 11167"/>
                            <a:gd name="T14" fmla="+- 0 530 530"/>
                            <a:gd name="T15" fmla="*/ 530 h 14764"/>
                            <a:gd name="T16" fmla="+- 0 11700 533"/>
                            <a:gd name="T17" fmla="*/ T16 w 11167"/>
                            <a:gd name="T18" fmla="+- 0 15293 530"/>
                            <a:gd name="T19" fmla="*/ 15293 h 14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67" h="14764">
                              <a:moveTo>
                                <a:pt x="11167" y="14763"/>
                              </a:moveTo>
                              <a:lnTo>
                                <a:pt x="0" y="14763"/>
                              </a:lnTo>
                              <a:lnTo>
                                <a:pt x="0" y="0"/>
                              </a:lnTo>
                              <a:lnTo>
                                <a:pt x="11167" y="0"/>
                              </a:lnTo>
                              <a:lnTo>
                                <a:pt x="11167" y="1476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2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6958" y="42530"/>
                          <a:ext cx="5943600" cy="606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104C88" id="Group 23" o:spid="_x0000_s1026" style="position:absolute;margin-left:-44.4pt;margin-top:-8.5pt;width:558.7pt;height:738.2pt;z-index:251676672" coordsize="70959,93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">
              <v:group id="Group 18" o:spid="_x0000_s1027" style="position:absolute;left:106;width:70853;height:6991" coordorigin="540,537" coordsize="11158,1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19" o:spid="_x0000_s1028" style="position:absolute;left:540;top:537;width:11158;height:1101;visibility:visible;mso-wrap-style:square;v-text-anchor:top" coordsize="11158,1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BOMIA&#10;AADbAAAADwAAAGRycy9kb3ducmV2LnhtbERPS4vCMBC+C/6HMII3TfUgazWKCorIgvhA9DY0Y1ts&#10;JqWJtru/3ggLe5uP7znTeWMK8aLK5ZYVDPoRCOLE6pxTBefTuvcFwnlkjYVlUvBDDuazdmuKsbY1&#10;H+h19KkIIexiVJB5X8ZSuiQjg65vS+LA3W1l0AdYpVJXWIdwU8hhFI2kwZxDQ4YlrTJKHsenUXC9&#10;btz+92br5Sk9jHeX+nv/3Dilup1mMQHhqfH/4j/3Vof5Y/j8Eg6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IE4wgAAANsAAAAPAAAAAAAAAAAAAAAAAJgCAABkcnMvZG93&#10;bnJldi54bWxQSwUGAAAAAAQABAD1AAAAhwMAAAAA&#10;" path="m11157,1100l,1100,,,11157,r,1100xe" filled="f" stroked="f">
                  <v:path arrowok="t" o:connecttype="custom" o:connectlocs="11157,1637;0,1637;0,537;11157,537;11157,1637" o:connectangles="0,0,0,0,0"/>
                </v:shape>
              </v:group>
              <v:shape id="Freeform 20" o:spid="_x0000_s1029" alt=" " style="position:absolute;width:70910;height:93751;visibility:visible;mso-wrap-style:square;v-text-anchor:top" coordsize="11167,14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EwhsMA&#10;AADbAAAADwAAAGRycy9kb3ducmV2LnhtbERPTWvCQBC9C/6HZQQvpdk0B2ujq2hBK/VUDbTHMTsm&#10;wexsyK4m9dd3DwWPj/c9X/amFjdqXWVZwUsUgyDOra64UJAdN89TEM4ja6wtk4JfcrBcDAdzTLXt&#10;+ItuB1+IEMIuRQWl900qpctLMugi2xAH7mxbgz7AtpC6xS6Em1omcTyRBisODSU29F5SfjlcjYL1&#10;2+Xj6XWy6r5xX2en5PNnv71bpcajfjUD4an3D/G/e6cVJGF9+B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EwhsMAAADbAAAADwAAAAAAAAAAAAAAAACYAgAAZHJzL2Rv&#10;d25yZXYueG1sUEsFBgAAAAAEAAQA9QAAAIgDAAAAAA==&#10;" path="m11167,14763l,14763,,,11167,r,14763xe" filled="f" strokecolor="#221f1f" strokeweight=".5pt">
                <v:path arrowok="t" o:connecttype="custom" o:connectlocs="7091045,9711055;0,9711055;0,336550;7091045,336550;7091045,9711055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30" type="#_x0000_t75" style="position:absolute;left:1169;top:425;width:59436;height:6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GG1XFAAAA2wAAAA8AAABkcnMvZG93bnJldi54bWxEj91qwkAUhO8LvsNyhN7VjaFIG13FFsRW&#10;KsW/+0P2mA1mz8bsNkl9+m6h0MthZr5hZoveVqKlxpeOFYxHCQji3OmSCwXHw+rhCYQPyBorx6Tg&#10;mzws5oO7GWbadbyjdh8KESHsM1RgQqgzKX1uyKIfuZo4emfXWAxRNoXUDXYRbiuZJslEWiw5Lhis&#10;6dVQftl/WQXtCz9Xp/fr5LY1H8n68XPTd5erUvfDfjkFEagP/+G/9ptWkKbw+yX+ADn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xhtVxQAAANsAAAAPAAAAAAAAAAAAAAAA&#10;AJ8CAABkcnMvZG93bnJldi54bWxQSwUGAAAAAAQABAD3AAAAkQMAAAAA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E12" w:rsidRPr="00BD561C" w:rsidRDefault="00BD561C" w:rsidP="00BD561C">
    <w:pPr>
      <w:spacing w:after="0" w:line="240" w:lineRule="auto"/>
      <w:ind w:left="180"/>
      <w:jc w:val="center"/>
      <w:rPr>
        <w:rFonts w:ascii="Arial Narrow" w:hAnsi="Arial Narrow"/>
        <w:b/>
        <w:sz w:val="32"/>
      </w:rPr>
    </w:pPr>
    <w:r w:rsidRPr="00BD561C">
      <w:rPr>
        <w:rFonts w:ascii="Arial Narrow" w:hAnsi="Arial Narrow"/>
        <w:b/>
        <w:sz w:val="36"/>
      </w:rPr>
      <w:t xml:space="preserve">Transfer of Rehabilitative Care </w:t>
    </w:r>
    <w:r w:rsidR="00504910">
      <w:rPr>
        <w:rFonts w:ascii="Arial Narrow" w:hAnsi="Arial Narrow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80AD14B" wp14:editId="11770A32">
              <wp:simplePos x="0" y="0"/>
              <wp:positionH relativeFrom="column">
                <wp:posOffset>-578224</wp:posOffset>
              </wp:positionH>
              <wp:positionV relativeFrom="paragraph">
                <wp:posOffset>-112134</wp:posOffset>
              </wp:positionV>
              <wp:extent cx="7091045" cy="9375140"/>
              <wp:effectExtent l="0" t="0" r="14605" b="16510"/>
              <wp:wrapNone/>
              <wp:docPr id="92" name="Freeform 92" descr=" " title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91045" cy="9375140"/>
                      </a:xfrm>
                      <a:custGeom>
                        <a:avLst/>
                        <a:gdLst>
                          <a:gd name="T0" fmla="+- 0 11700 533"/>
                          <a:gd name="T1" fmla="*/ T0 w 11167"/>
                          <a:gd name="T2" fmla="+- 0 15293 530"/>
                          <a:gd name="T3" fmla="*/ 15293 h 14764"/>
                          <a:gd name="T4" fmla="+- 0 533 533"/>
                          <a:gd name="T5" fmla="*/ T4 w 11167"/>
                          <a:gd name="T6" fmla="+- 0 15293 530"/>
                          <a:gd name="T7" fmla="*/ 15293 h 14764"/>
                          <a:gd name="T8" fmla="+- 0 533 533"/>
                          <a:gd name="T9" fmla="*/ T8 w 11167"/>
                          <a:gd name="T10" fmla="+- 0 530 530"/>
                          <a:gd name="T11" fmla="*/ 530 h 14764"/>
                          <a:gd name="T12" fmla="+- 0 11700 533"/>
                          <a:gd name="T13" fmla="*/ T12 w 11167"/>
                          <a:gd name="T14" fmla="+- 0 530 530"/>
                          <a:gd name="T15" fmla="*/ 530 h 14764"/>
                          <a:gd name="T16" fmla="+- 0 11700 533"/>
                          <a:gd name="T17" fmla="*/ T16 w 11167"/>
                          <a:gd name="T18" fmla="+- 0 15293 530"/>
                          <a:gd name="T19" fmla="*/ 15293 h 1476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1167" h="14764">
                            <a:moveTo>
                              <a:pt x="11167" y="14763"/>
                            </a:moveTo>
                            <a:lnTo>
                              <a:pt x="0" y="14763"/>
                            </a:lnTo>
                            <a:lnTo>
                              <a:pt x="0" y="0"/>
                            </a:lnTo>
                            <a:lnTo>
                              <a:pt x="11167" y="0"/>
                            </a:lnTo>
                            <a:lnTo>
                              <a:pt x="11167" y="1476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221F1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53A484" id="Freeform 92" o:spid="_x0000_s1026" alt="Title:   - Description:  " style="position:absolute;margin-left:-45.55pt;margin-top:-8.85pt;width:558.35pt;height:738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67,14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" path="m11167,14763l,14763,,,11167,r,14763xe" filled="f" strokecolor="#221f1f" strokeweight=".5pt">
              <v:path arrowok="t" o:connecttype="custom" o:connectlocs="7091045,9711055;0,9711055;0,336550;7091045,336550;7091045,9711055" o:connectangles="0,0,0,0,0"/>
            </v:shape>
          </w:pict>
        </mc:Fallback>
      </mc:AlternateContent>
    </w:r>
    <w:r w:rsidR="00E170CE" w:rsidRPr="001B272E">
      <w:rPr>
        <w:rFonts w:ascii="Arial Narrow" w:hAnsi="Arial Narrow"/>
        <w:sz w:val="16"/>
        <w:szCs w:val="16"/>
        <w:lang w:val="fr-CA"/>
      </w:rPr>
      <w:br/>
    </w:r>
    <w:r w:rsidRPr="00BD561C">
      <w:rPr>
        <w:rFonts w:ascii="Arial Narrow" w:hAnsi="Arial Narrow"/>
        <w:b/>
        <w:sz w:val="28"/>
        <w:szCs w:val="16"/>
        <w:lang w:val="fr-CA"/>
      </w:rPr>
      <w:t xml:space="preserve">in the Mississauga Halton LHIN </w:t>
    </w:r>
  </w:p>
  <w:p w:rsidR="00E170CE" w:rsidRPr="001B272E" w:rsidRDefault="00E170CE" w:rsidP="00BE1688">
    <w:pPr>
      <w:spacing w:after="0" w:line="240" w:lineRule="auto"/>
      <w:rPr>
        <w:rFonts w:ascii="Arial Narrow" w:hAnsi="Arial Narrow"/>
        <w:sz w:val="16"/>
        <w:szCs w:val="16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C58DB"/>
    <w:multiLevelType w:val="hybridMultilevel"/>
    <w:tmpl w:val="3AFC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6A"/>
    <w:rsid w:val="000720C1"/>
    <w:rsid w:val="000808EF"/>
    <w:rsid w:val="00080914"/>
    <w:rsid w:val="000D254D"/>
    <w:rsid w:val="0012632E"/>
    <w:rsid w:val="0012720F"/>
    <w:rsid w:val="00142AAA"/>
    <w:rsid w:val="001B272E"/>
    <w:rsid w:val="001C31E5"/>
    <w:rsid w:val="001C5F49"/>
    <w:rsid w:val="001D1C80"/>
    <w:rsid w:val="001F41A3"/>
    <w:rsid w:val="001F4F6C"/>
    <w:rsid w:val="00245713"/>
    <w:rsid w:val="00284F17"/>
    <w:rsid w:val="00295A57"/>
    <w:rsid w:val="002F6F7A"/>
    <w:rsid w:val="00327CCB"/>
    <w:rsid w:val="00366B36"/>
    <w:rsid w:val="0037120A"/>
    <w:rsid w:val="00400FFE"/>
    <w:rsid w:val="00402780"/>
    <w:rsid w:val="004111F2"/>
    <w:rsid w:val="0042435B"/>
    <w:rsid w:val="004B3BDA"/>
    <w:rsid w:val="004B6F37"/>
    <w:rsid w:val="004C5A7A"/>
    <w:rsid w:val="004C642A"/>
    <w:rsid w:val="004C733B"/>
    <w:rsid w:val="004D469A"/>
    <w:rsid w:val="004D6EBE"/>
    <w:rsid w:val="00504910"/>
    <w:rsid w:val="00551015"/>
    <w:rsid w:val="00596D39"/>
    <w:rsid w:val="005C11BF"/>
    <w:rsid w:val="005D2CDD"/>
    <w:rsid w:val="005D4968"/>
    <w:rsid w:val="00620B42"/>
    <w:rsid w:val="006917C6"/>
    <w:rsid w:val="006B425C"/>
    <w:rsid w:val="006B7E7A"/>
    <w:rsid w:val="006C2410"/>
    <w:rsid w:val="006F1096"/>
    <w:rsid w:val="006F40D7"/>
    <w:rsid w:val="007D16E2"/>
    <w:rsid w:val="007E51C7"/>
    <w:rsid w:val="007F6E18"/>
    <w:rsid w:val="007F72E8"/>
    <w:rsid w:val="007F7BF3"/>
    <w:rsid w:val="00824757"/>
    <w:rsid w:val="00855FE6"/>
    <w:rsid w:val="00891FB9"/>
    <w:rsid w:val="008A058D"/>
    <w:rsid w:val="008C3126"/>
    <w:rsid w:val="008D049C"/>
    <w:rsid w:val="008D04E1"/>
    <w:rsid w:val="00902364"/>
    <w:rsid w:val="00907784"/>
    <w:rsid w:val="00911E5A"/>
    <w:rsid w:val="0095450E"/>
    <w:rsid w:val="00954790"/>
    <w:rsid w:val="00957284"/>
    <w:rsid w:val="00960F67"/>
    <w:rsid w:val="009667FF"/>
    <w:rsid w:val="009956AE"/>
    <w:rsid w:val="009E38A6"/>
    <w:rsid w:val="009E714C"/>
    <w:rsid w:val="00A05699"/>
    <w:rsid w:val="00A26281"/>
    <w:rsid w:val="00A94D73"/>
    <w:rsid w:val="00B12E52"/>
    <w:rsid w:val="00B22C2B"/>
    <w:rsid w:val="00B62C34"/>
    <w:rsid w:val="00B635B2"/>
    <w:rsid w:val="00B66EA9"/>
    <w:rsid w:val="00B73317"/>
    <w:rsid w:val="00BB6B44"/>
    <w:rsid w:val="00BC1AA4"/>
    <w:rsid w:val="00BD561C"/>
    <w:rsid w:val="00BE1688"/>
    <w:rsid w:val="00BF65E1"/>
    <w:rsid w:val="00BF6FBF"/>
    <w:rsid w:val="00C12B22"/>
    <w:rsid w:val="00C358A1"/>
    <w:rsid w:val="00C46E0D"/>
    <w:rsid w:val="00C51440"/>
    <w:rsid w:val="00CA29DE"/>
    <w:rsid w:val="00CA5896"/>
    <w:rsid w:val="00CB6145"/>
    <w:rsid w:val="00CC4450"/>
    <w:rsid w:val="00CE6175"/>
    <w:rsid w:val="00CF60FC"/>
    <w:rsid w:val="00D40E12"/>
    <w:rsid w:val="00D55ACC"/>
    <w:rsid w:val="00D561D6"/>
    <w:rsid w:val="00D56E4D"/>
    <w:rsid w:val="00DB6417"/>
    <w:rsid w:val="00DE18F3"/>
    <w:rsid w:val="00E01CEE"/>
    <w:rsid w:val="00E170CE"/>
    <w:rsid w:val="00E179E4"/>
    <w:rsid w:val="00E306D6"/>
    <w:rsid w:val="00E56D6A"/>
    <w:rsid w:val="00E577F8"/>
    <w:rsid w:val="00EA0A0B"/>
    <w:rsid w:val="00EA6EE7"/>
    <w:rsid w:val="00ED3D8A"/>
    <w:rsid w:val="00F06A81"/>
    <w:rsid w:val="00F32A0D"/>
    <w:rsid w:val="00F421DB"/>
    <w:rsid w:val="00FB3CE3"/>
    <w:rsid w:val="00FD5186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CD37D0-0A4F-4A8A-8C8B-191CEA57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CC"/>
  </w:style>
  <w:style w:type="paragraph" w:styleId="Footer">
    <w:name w:val="footer"/>
    <w:basedOn w:val="Normal"/>
    <w:link w:val="FooterChar"/>
    <w:uiPriority w:val="99"/>
    <w:unhideWhenUsed/>
    <w:rsid w:val="00D55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CC"/>
  </w:style>
  <w:style w:type="paragraph" w:styleId="BodyText">
    <w:name w:val="Body Text"/>
    <w:basedOn w:val="Normal"/>
    <w:link w:val="BodyTextChar"/>
    <w:uiPriority w:val="1"/>
    <w:qFormat/>
    <w:rsid w:val="00B73317"/>
    <w:pPr>
      <w:widowControl w:val="0"/>
      <w:spacing w:after="0" w:line="240" w:lineRule="auto"/>
      <w:ind w:left="11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73317"/>
    <w:rPr>
      <w:rFonts w:ascii="Times New Roman" w:eastAsia="Times New Roman" w:hAnsi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CF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5E1"/>
    <w:rPr>
      <w:color w:val="0000FF"/>
      <w:u w:val="single"/>
    </w:rPr>
  </w:style>
  <w:style w:type="paragraph" w:customStyle="1" w:styleId="Default">
    <w:name w:val="Default"/>
    <w:rsid w:val="00E577F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577F8"/>
    <w:pPr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D5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asicParagraph">
    <w:name w:val="[Basic Paragraph]"/>
    <w:basedOn w:val="Normal"/>
    <w:uiPriority w:val="99"/>
    <w:rsid w:val="00F32A0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6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077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0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9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peelregion.ca/transhelp/" TargetMode="External"/><Relationship Id="rId26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iltontransit.ca/en/index.asp" TargetMode="External"/><Relationship Id="rId25" Type="http://schemas.openxmlformats.org/officeDocument/2006/relationships/hyperlink" Target="https://mississaugahalton.rehabcareontario.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altonhills.ca/transit/" TargetMode="External"/><Relationship Id="rId20" Type="http://schemas.openxmlformats.org/officeDocument/2006/relationships/image" Target="media/image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peelregion.ca/transhelp/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haltonhills.ca/transit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iltontransit.ca/en/index.asp" TargetMode="External"/><Relationship Id="rId22" Type="http://schemas.openxmlformats.org/officeDocument/2006/relationships/hyperlink" Target="https://mississaugahalton.rehabcareontario.ca/" TargetMode="External"/><Relationship Id="rId27" Type="http://schemas.openxmlformats.org/officeDocument/2006/relationships/image" Target="media/image6.jpe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tha.farah-mh\Desktop\MHLHIN%20Letterhead_All%20-%20Copy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ADD0A4A214A4181CBF14882769893" ma:contentTypeVersion="1" ma:contentTypeDescription="Create a new document." ma:contentTypeScope="" ma:versionID="5aca6eff57540c110e1a1a1fbd534ea7">
  <xsd:schema xmlns:xsd="http://www.w3.org/2001/XMLSchema" xmlns:xs="http://www.w3.org/2001/XMLSchema" xmlns:p="http://schemas.microsoft.com/office/2006/metadata/properties" xmlns:ns2="b9b012ae-1071-499e-a10c-67b00cf67380" targetNamespace="http://schemas.microsoft.com/office/2006/metadata/properties" ma:root="true" ma:fieldsID="b11db9c5b09e5c993294dee8e1d20c96" ns2:_="">
    <xsd:import namespace="b9b012ae-1071-499e-a10c-67b00cf673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012ae-1071-499e-a10c-67b00cf673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b012ae-1071-499e-a10c-67b00cf67380">5PSNVF36QEQK-79-174</_dlc_DocId>
    <_dlc_DocIdUrl xmlns="b9b012ae-1071-499e-a10c-67b00cf67380">
      <Url>http://mh-intranet.lhins.on.ca/executive/StrategicCommunications/_layouts/DocIdRedir.aspx?ID=5PSNVF36QEQK-79-174</Url>
      <Description>5PSNVF36QEQK-79-174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65BD-87D1-4F86-9B63-B1E2395F69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694F8C-F7BB-4E86-ADC9-127E5C652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012ae-1071-499e-a10c-67b00cf67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B91F8-6BA7-4222-ABF2-49C157C6C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0F7C7-D896-4939-B5E8-9945A3325261}">
  <ds:schemaRefs>
    <ds:schemaRef ds:uri="http://schemas.microsoft.com/office/2006/metadata/properties"/>
    <ds:schemaRef ds:uri="http://schemas.microsoft.com/office/infopath/2007/PartnerControls"/>
    <ds:schemaRef ds:uri="b9b012ae-1071-499e-a10c-67b00cf67380"/>
  </ds:schemaRefs>
</ds:datastoreItem>
</file>

<file path=customXml/itemProps5.xml><?xml version="1.0" encoding="utf-8"?>
<ds:datastoreItem xmlns:ds="http://schemas.openxmlformats.org/officeDocument/2006/customXml" ds:itemID="{878A7BEF-D1CC-4C37-B9BA-8D9A2A0A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MHLHIN Letterhead_All - Copy - Copy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LHINS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Farah, Shatha (MH)</dc:creator>
  <cp:lastModifiedBy>Pienkowski, Alicja</cp:lastModifiedBy>
  <cp:revision>2</cp:revision>
  <cp:lastPrinted>2019-09-10T16:33:00Z</cp:lastPrinted>
  <dcterms:created xsi:type="dcterms:W3CDTF">2019-11-27T16:57:00Z</dcterms:created>
  <dcterms:modified xsi:type="dcterms:W3CDTF">2019-11-27T16:57:00Z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0e692453-412f-4661-bbb6-88bd26e5692f</vt:lpwstr>
  </property>
  <property fmtid="{D5CDD505-2E9C-101B-9397-08002B2CF9AE}" pid="3" name="ContentTypeId">
    <vt:lpwstr>0x0101001E8ADD0A4A214A4181CBF14882769893</vt:lpwstr>
  </property>
</Properties>
</file>